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489"/>
        <w:gridCol w:w="346"/>
        <w:gridCol w:w="202"/>
        <w:gridCol w:w="223"/>
        <w:gridCol w:w="851"/>
        <w:gridCol w:w="197"/>
        <w:gridCol w:w="2921"/>
      </w:tblGrid>
      <w:tr w:rsidR="00402DC9" w:rsidRPr="00402DC9" w14:paraId="6D321836" w14:textId="77777777" w:rsidTr="00FD2235">
        <w:trPr>
          <w:trHeight w:val="421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BB7E" w14:textId="77777777" w:rsidR="00402DC9" w:rsidRPr="004B40DA" w:rsidRDefault="00762238" w:rsidP="00402D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É</w:t>
            </w:r>
            <w:r w:rsidRPr="004B40DA">
              <w:rPr>
                <w:rFonts w:ascii="Arial" w:hAnsi="Arial" w:cs="Arial"/>
                <w:b/>
                <w:sz w:val="20"/>
              </w:rPr>
              <w:t>tablissement</w:t>
            </w:r>
          </w:p>
          <w:p w14:paraId="15A39629" w14:textId="77777777" w:rsidR="00750624" w:rsidRPr="00750624" w:rsidRDefault="00750624" w:rsidP="00402D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5E03" w14:textId="77777777" w:rsidR="00750624" w:rsidRPr="00750624" w:rsidRDefault="00402DC9" w:rsidP="00476A2F">
            <w:pPr>
              <w:widowControl/>
              <w:spacing w:after="120" w:line="300" w:lineRule="exac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750624">
              <w:rPr>
                <w:rFonts w:ascii="Arial" w:hAnsi="Arial" w:cs="Arial"/>
                <w:b/>
                <w:bCs/>
                <w:sz w:val="28"/>
              </w:rPr>
              <w:t>Option</w:t>
            </w:r>
          </w:p>
          <w:p w14:paraId="6B577EFD" w14:textId="153B8DE1" w:rsidR="00402DC9" w:rsidRPr="00750624" w:rsidRDefault="007203FB" w:rsidP="007203F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Informatique</w:t>
            </w:r>
            <w:r w:rsidR="00402DC9" w:rsidRPr="00750624">
              <w:rPr>
                <w:rFonts w:ascii="Arial" w:hAnsi="Arial" w:cs="Arial"/>
                <w:b/>
                <w:bCs/>
                <w:sz w:val="28"/>
              </w:rPr>
              <w:t xml:space="preserve"> et </w:t>
            </w:r>
            <w:r>
              <w:rPr>
                <w:rFonts w:ascii="Arial" w:hAnsi="Arial" w:cs="Arial"/>
                <w:b/>
                <w:bCs/>
                <w:sz w:val="28"/>
              </w:rPr>
              <w:t>Réseau</w:t>
            </w:r>
            <w:r w:rsidR="00962A66">
              <w:rPr>
                <w:rFonts w:ascii="Arial" w:hAnsi="Arial" w:cs="Arial"/>
                <w:b/>
                <w:bCs/>
                <w:sz w:val="28"/>
              </w:rPr>
              <w:t>x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B150" w14:textId="143C47C6" w:rsidR="00402DC9" w:rsidRPr="00750624" w:rsidRDefault="00892661" w:rsidP="00402DC9">
            <w:pPr>
              <w:pStyle w:val="Titre1"/>
              <w:spacing w:line="300" w:lineRule="exact"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Session 2022</w:t>
            </w:r>
            <w:bookmarkStart w:id="0" w:name="_GoBack"/>
            <w:bookmarkEnd w:id="0"/>
          </w:p>
        </w:tc>
      </w:tr>
      <w:tr w:rsidR="00402DC9" w:rsidRPr="00402DC9" w14:paraId="5D9F2581" w14:textId="77777777" w:rsidTr="00FD2235">
        <w:trPr>
          <w:trHeight w:val="422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BAC4" w14:textId="77777777" w:rsidR="00402DC9" w:rsidRPr="00750624" w:rsidRDefault="00402DC9" w:rsidP="00402DC9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43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C174" w14:textId="77777777" w:rsidR="00402DC9" w:rsidRPr="00750624" w:rsidRDefault="00402DC9" w:rsidP="00402DC9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473A" w14:textId="77777777" w:rsidR="00402DC9" w:rsidRPr="00750624" w:rsidRDefault="00402DC9" w:rsidP="00402DC9">
            <w:pPr>
              <w:pStyle w:val="Titre1"/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750624">
              <w:rPr>
                <w:b/>
                <w:sz w:val="24"/>
              </w:rPr>
              <w:t>Épreuve E5</w:t>
            </w:r>
          </w:p>
        </w:tc>
      </w:tr>
      <w:tr w:rsidR="00402DC9" w:rsidRPr="00402DC9" w14:paraId="5A83D072" w14:textId="77777777" w:rsidTr="00FD2235">
        <w:trPr>
          <w:trHeight w:val="340"/>
        </w:trPr>
        <w:tc>
          <w:tcPr>
            <w:tcW w:w="10201" w:type="dxa"/>
            <w:gridSpan w:val="9"/>
            <w:tcBorders>
              <w:top w:val="single" w:sz="4" w:space="0" w:color="auto"/>
            </w:tcBorders>
            <w:vAlign w:val="center"/>
          </w:tcPr>
          <w:p w14:paraId="3D6EB0DD" w14:textId="77777777" w:rsidR="00402DC9" w:rsidRPr="00402DC9" w:rsidRDefault="00402DC9" w:rsidP="00750624">
            <w:pPr>
              <w:jc w:val="center"/>
              <w:rPr>
                <w:rFonts w:ascii="Arial" w:hAnsi="Arial" w:cs="Arial"/>
              </w:rPr>
            </w:pPr>
          </w:p>
        </w:tc>
      </w:tr>
      <w:tr w:rsidR="00402DC9" w:rsidRPr="00402DC9" w14:paraId="7ABAB88C" w14:textId="77777777" w:rsidTr="00FD2235">
        <w:trPr>
          <w:trHeight w:val="510"/>
        </w:trPr>
        <w:tc>
          <w:tcPr>
            <w:tcW w:w="10201" w:type="dxa"/>
            <w:gridSpan w:val="9"/>
            <w:vAlign w:val="center"/>
          </w:tcPr>
          <w:p w14:paraId="0DE08E2B" w14:textId="77777777" w:rsidR="00402DC9" w:rsidRPr="00402DC9" w:rsidRDefault="00402DC9" w:rsidP="00402DC9">
            <w:pPr>
              <w:jc w:val="center"/>
              <w:rPr>
                <w:rFonts w:ascii="Arial" w:hAnsi="Arial" w:cs="Arial"/>
                <w:sz w:val="28"/>
              </w:rPr>
            </w:pPr>
            <w:r w:rsidRPr="00402DC9">
              <w:rPr>
                <w:rFonts w:ascii="Arial" w:hAnsi="Arial" w:cs="Arial"/>
                <w:b/>
                <w:bCs/>
                <w:sz w:val="28"/>
              </w:rPr>
              <w:t>Contrôle en Cours de Formation</w:t>
            </w:r>
          </w:p>
        </w:tc>
      </w:tr>
      <w:tr w:rsidR="00402DC9" w:rsidRPr="00402DC9" w14:paraId="7DDFD837" w14:textId="77777777" w:rsidTr="00FD2235">
        <w:tc>
          <w:tcPr>
            <w:tcW w:w="10201" w:type="dxa"/>
            <w:gridSpan w:val="9"/>
            <w:vAlign w:val="center"/>
          </w:tcPr>
          <w:p w14:paraId="6846C426" w14:textId="77777777" w:rsidR="00402DC9" w:rsidRPr="00402DC9" w:rsidRDefault="00402DC9" w:rsidP="00402DC9">
            <w:pPr>
              <w:jc w:val="center"/>
              <w:rPr>
                <w:rFonts w:ascii="Arial" w:hAnsi="Arial" w:cs="Arial"/>
                <w:sz w:val="24"/>
              </w:rPr>
            </w:pPr>
            <w:r w:rsidRPr="00402DC9">
              <w:rPr>
                <w:rFonts w:ascii="Arial" w:hAnsi="Arial" w:cs="Arial"/>
                <w:sz w:val="24"/>
              </w:rPr>
              <w:t>Première situation d’évaluation</w:t>
            </w:r>
          </w:p>
        </w:tc>
      </w:tr>
      <w:tr w:rsidR="00402DC9" w:rsidRPr="00402DC9" w14:paraId="5A5182B6" w14:textId="77777777" w:rsidTr="00FD2235">
        <w:trPr>
          <w:trHeight w:val="397"/>
        </w:trPr>
        <w:tc>
          <w:tcPr>
            <w:tcW w:w="10201" w:type="dxa"/>
            <w:gridSpan w:val="9"/>
            <w:tcBorders>
              <w:bottom w:val="single" w:sz="4" w:space="0" w:color="auto"/>
            </w:tcBorders>
            <w:vAlign w:val="center"/>
          </w:tcPr>
          <w:p w14:paraId="0F76C433" w14:textId="77777777" w:rsidR="00402DC9" w:rsidRPr="00402DC9" w:rsidRDefault="00402DC9" w:rsidP="00750624">
            <w:pPr>
              <w:rPr>
                <w:rFonts w:ascii="Arial" w:hAnsi="Arial" w:cs="Arial"/>
              </w:rPr>
            </w:pPr>
          </w:p>
        </w:tc>
      </w:tr>
      <w:tr w:rsidR="00402DC9" w:rsidRPr="00402DC9" w14:paraId="03DBEC39" w14:textId="77777777" w:rsidTr="00FD2235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6413" w14:textId="77777777" w:rsidR="00402DC9" w:rsidRPr="00750624" w:rsidRDefault="00402DC9">
            <w:pPr>
              <w:rPr>
                <w:rFonts w:ascii="Arial" w:hAnsi="Arial" w:cs="Arial"/>
                <w:b/>
                <w:sz w:val="22"/>
              </w:rPr>
            </w:pPr>
            <w:r w:rsidRPr="00750624">
              <w:rPr>
                <w:rFonts w:ascii="Arial" w:hAnsi="Arial" w:cs="Arial"/>
                <w:b/>
                <w:sz w:val="22"/>
              </w:rPr>
              <w:t>Compétences évaluées</w:t>
            </w:r>
          </w:p>
        </w:tc>
      </w:tr>
      <w:tr w:rsidR="00402DC9" w:rsidRPr="00402DC9" w14:paraId="35D0E588" w14:textId="77777777" w:rsidTr="00FD223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E67A" w14:textId="77777777" w:rsidR="00402DC9" w:rsidRPr="00402DC9" w:rsidRDefault="00402DC9" w:rsidP="00402DC9">
            <w:pPr>
              <w:rPr>
                <w:rFonts w:ascii="Arial" w:hAnsi="Arial" w:cs="Arial"/>
                <w:sz w:val="20"/>
              </w:rPr>
            </w:pPr>
            <w:r w:rsidRPr="00402DC9">
              <w:rPr>
                <w:rFonts w:ascii="Arial" w:hAnsi="Arial" w:cs="Arial"/>
                <w:sz w:val="20"/>
              </w:rPr>
              <w:t>C5.1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B0C3" w14:textId="77777777" w:rsidR="00402DC9" w:rsidRPr="00402DC9" w:rsidRDefault="00402DC9" w:rsidP="00402DC9">
            <w:pPr>
              <w:rPr>
                <w:rFonts w:ascii="Arial" w:hAnsi="Arial" w:cs="Arial"/>
                <w:sz w:val="20"/>
              </w:rPr>
            </w:pPr>
            <w:r w:rsidRPr="00402DC9">
              <w:rPr>
                <w:rFonts w:ascii="Arial" w:hAnsi="Arial" w:cs="Arial"/>
                <w:sz w:val="20"/>
              </w:rPr>
              <w:t>Préparer la solution et le plan d’action</w:t>
            </w:r>
          </w:p>
        </w:tc>
      </w:tr>
      <w:tr w:rsidR="00402DC9" w:rsidRPr="00402DC9" w14:paraId="07CE5A20" w14:textId="77777777" w:rsidTr="00FD223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7131" w14:textId="77777777" w:rsidR="00402DC9" w:rsidRPr="00402DC9" w:rsidRDefault="00402DC9" w:rsidP="00402DC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C5.2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3606" w14:textId="77777777" w:rsidR="00402DC9" w:rsidRPr="00402DC9" w:rsidRDefault="00402DC9" w:rsidP="00402DC9">
            <w:pPr>
              <w:rPr>
                <w:rFonts w:ascii="Arial" w:hAnsi="Arial" w:cs="Arial"/>
                <w:sz w:val="20"/>
              </w:rPr>
            </w:pPr>
            <w:r w:rsidRPr="00402DC9">
              <w:rPr>
                <w:rFonts w:ascii="Arial" w:hAnsi="Arial" w:cs="Arial"/>
                <w:sz w:val="20"/>
              </w:rPr>
              <w:t>Mettre en œuvre une solution</w:t>
            </w:r>
            <w:r w:rsidR="00A608B6">
              <w:rPr>
                <w:rFonts w:ascii="Arial" w:hAnsi="Arial" w:cs="Arial"/>
                <w:sz w:val="20"/>
              </w:rPr>
              <w:t xml:space="preserve"> </w:t>
            </w:r>
            <w:r w:rsidRPr="00402DC9">
              <w:rPr>
                <w:rFonts w:ascii="Arial" w:hAnsi="Arial" w:cs="Arial"/>
                <w:sz w:val="20"/>
              </w:rPr>
              <w:t>matérielle/logicielle en situation</w:t>
            </w:r>
          </w:p>
        </w:tc>
      </w:tr>
      <w:tr w:rsidR="00402DC9" w:rsidRPr="00402DC9" w14:paraId="4547AF27" w14:textId="77777777" w:rsidTr="00FD223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3E37" w14:textId="77777777" w:rsidR="00402DC9" w:rsidRPr="00402DC9" w:rsidRDefault="00A608B6" w:rsidP="00402DC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C5.3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8D7D" w14:textId="77777777" w:rsidR="00402DC9" w:rsidRPr="00402DC9" w:rsidRDefault="00A608B6" w:rsidP="00A608B6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Effectuer la recette d’un produit avec 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608B6">
              <w:rPr>
                <w:rFonts w:ascii="Arial" w:hAnsi="Arial" w:cs="Arial"/>
                <w:sz w:val="20"/>
              </w:rPr>
              <w:t>client</w:t>
            </w:r>
          </w:p>
        </w:tc>
      </w:tr>
      <w:tr w:rsidR="007203FB" w:rsidRPr="00402DC9" w14:paraId="6FC03EB3" w14:textId="77777777" w:rsidTr="00FD223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5497" w14:textId="77777777" w:rsidR="007203FB" w:rsidRDefault="007203FB" w:rsidP="00402DC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C5.4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1480" w14:textId="77777777" w:rsidR="007203FB" w:rsidRPr="00A608B6" w:rsidRDefault="007203FB" w:rsidP="007203FB">
            <w:pPr>
              <w:rPr>
                <w:rFonts w:ascii="Arial" w:hAnsi="Arial" w:cs="Arial"/>
                <w:sz w:val="20"/>
              </w:rPr>
            </w:pPr>
            <w:r w:rsidRPr="007203FB">
              <w:rPr>
                <w:rFonts w:ascii="Arial" w:hAnsi="Arial" w:cs="Arial"/>
                <w:sz w:val="20"/>
              </w:rPr>
              <w:t>Installer un système d’exploitation et/ou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203FB">
              <w:rPr>
                <w:rFonts w:ascii="Arial" w:hAnsi="Arial" w:cs="Arial"/>
                <w:sz w:val="20"/>
              </w:rPr>
              <w:t>une bibliothèque logicielle</w:t>
            </w:r>
          </w:p>
        </w:tc>
      </w:tr>
      <w:tr w:rsidR="007203FB" w:rsidRPr="00402DC9" w14:paraId="6806AC65" w14:textId="77777777" w:rsidTr="00FD223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4ED1" w14:textId="77777777" w:rsidR="007203FB" w:rsidRDefault="007203FB" w:rsidP="00402DC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C5.5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7015" w14:textId="77777777" w:rsidR="007203FB" w:rsidRPr="00A608B6" w:rsidRDefault="007203FB" w:rsidP="007203FB">
            <w:pPr>
              <w:rPr>
                <w:rFonts w:ascii="Arial" w:hAnsi="Arial" w:cs="Arial"/>
                <w:sz w:val="20"/>
              </w:rPr>
            </w:pPr>
            <w:r w:rsidRPr="007203FB">
              <w:rPr>
                <w:rFonts w:ascii="Arial" w:hAnsi="Arial" w:cs="Arial"/>
                <w:sz w:val="20"/>
              </w:rPr>
              <w:t>Installer un dispositif de correction et/ou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203FB">
              <w:rPr>
                <w:rFonts w:ascii="Arial" w:hAnsi="Arial" w:cs="Arial"/>
                <w:sz w:val="20"/>
              </w:rPr>
              <w:t>mise à jour de logiciel</w:t>
            </w:r>
          </w:p>
        </w:tc>
      </w:tr>
      <w:tr w:rsidR="00A608B6" w:rsidRPr="00402DC9" w14:paraId="0BE0F494" w14:textId="77777777" w:rsidTr="00FD2235">
        <w:trPr>
          <w:trHeight w:val="397"/>
        </w:trPr>
        <w:tc>
          <w:tcPr>
            <w:tcW w:w="102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08591" w14:textId="77777777" w:rsidR="00A608B6" w:rsidRPr="00402DC9" w:rsidRDefault="00A608B6" w:rsidP="00750624">
            <w:pPr>
              <w:rPr>
                <w:rFonts w:ascii="Arial" w:hAnsi="Arial" w:cs="Arial"/>
              </w:rPr>
            </w:pPr>
          </w:p>
        </w:tc>
      </w:tr>
      <w:tr w:rsidR="00A608B6" w:rsidRPr="00402DC9" w14:paraId="5610E4A1" w14:textId="77777777" w:rsidTr="00FD22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90A1" w14:textId="77777777" w:rsidR="00A608B6" w:rsidRPr="00A608B6" w:rsidRDefault="00A608B6" w:rsidP="00A608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608B6">
              <w:rPr>
                <w:rFonts w:ascii="Arial" w:hAnsi="Arial" w:cs="Arial"/>
                <w:b/>
                <w:sz w:val="20"/>
              </w:rPr>
              <w:t>Identification de l’équipe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598A" w14:textId="77777777" w:rsidR="00A608B6" w:rsidRPr="00A608B6" w:rsidRDefault="00A608B6" w:rsidP="00A608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608B6">
              <w:rPr>
                <w:rFonts w:ascii="Arial" w:hAnsi="Arial" w:cs="Arial"/>
                <w:b/>
                <w:sz w:val="20"/>
              </w:rPr>
              <w:t>Nom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CFEF" w14:textId="77777777" w:rsidR="00A608B6" w:rsidRPr="00A608B6" w:rsidRDefault="00A608B6" w:rsidP="00A608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608B6">
              <w:rPr>
                <w:rFonts w:ascii="Arial" w:hAnsi="Arial" w:cs="Arial"/>
                <w:b/>
                <w:sz w:val="20"/>
              </w:rPr>
              <w:t>Prénom</w:t>
            </w:r>
          </w:p>
        </w:tc>
      </w:tr>
      <w:tr w:rsidR="00A608B6" w:rsidRPr="00402DC9" w14:paraId="0FF6E9CF" w14:textId="77777777" w:rsidTr="00FD22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867" w14:textId="77777777" w:rsidR="00A608B6" w:rsidRPr="00A608B6" w:rsidRDefault="00A608B6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Étudiant 1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12F" w14:textId="77777777" w:rsidR="00A608B6" w:rsidRPr="00A608B6" w:rsidRDefault="00A608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82C8" w14:textId="77777777" w:rsidR="00A608B6" w:rsidRPr="00A608B6" w:rsidRDefault="00A608B6">
            <w:pPr>
              <w:rPr>
                <w:rFonts w:ascii="Arial" w:hAnsi="Arial" w:cs="Arial"/>
                <w:sz w:val="20"/>
              </w:rPr>
            </w:pPr>
          </w:p>
        </w:tc>
      </w:tr>
      <w:tr w:rsidR="00A608B6" w:rsidRPr="00402DC9" w14:paraId="49871789" w14:textId="77777777" w:rsidTr="00FD22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1B1" w14:textId="77777777" w:rsidR="00A608B6" w:rsidRPr="00A608B6" w:rsidRDefault="00A608B6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Étudiant 2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9C37" w14:textId="77777777" w:rsidR="00A608B6" w:rsidRPr="00A608B6" w:rsidRDefault="00A608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A432" w14:textId="77777777" w:rsidR="00A608B6" w:rsidRPr="00A608B6" w:rsidRDefault="00A608B6">
            <w:pPr>
              <w:rPr>
                <w:rFonts w:ascii="Arial" w:hAnsi="Arial" w:cs="Arial"/>
                <w:sz w:val="20"/>
              </w:rPr>
            </w:pPr>
          </w:p>
        </w:tc>
      </w:tr>
      <w:tr w:rsidR="00A608B6" w:rsidRPr="00402DC9" w14:paraId="14182BE7" w14:textId="77777777" w:rsidTr="00FD22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8E5" w14:textId="77777777" w:rsidR="00A608B6" w:rsidRPr="00A608B6" w:rsidRDefault="00A608B6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Étudiant 3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E923" w14:textId="77777777" w:rsidR="00A608B6" w:rsidRPr="00A608B6" w:rsidRDefault="00A608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A56D" w14:textId="77777777" w:rsidR="00A608B6" w:rsidRPr="00A608B6" w:rsidRDefault="00A608B6">
            <w:pPr>
              <w:rPr>
                <w:rFonts w:ascii="Arial" w:hAnsi="Arial" w:cs="Arial"/>
                <w:sz w:val="20"/>
              </w:rPr>
            </w:pPr>
          </w:p>
        </w:tc>
      </w:tr>
      <w:tr w:rsidR="00A608B6" w:rsidRPr="00402DC9" w14:paraId="793A5154" w14:textId="77777777" w:rsidTr="00FD22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0692" w14:textId="77777777" w:rsidR="00A608B6" w:rsidRPr="00A608B6" w:rsidRDefault="00A608B6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Étudiant 4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E15" w14:textId="77777777" w:rsidR="00A608B6" w:rsidRPr="00A608B6" w:rsidRDefault="00A608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4CF7" w14:textId="77777777" w:rsidR="00A608B6" w:rsidRPr="00A608B6" w:rsidRDefault="00A608B6">
            <w:pPr>
              <w:rPr>
                <w:rFonts w:ascii="Arial" w:hAnsi="Arial" w:cs="Arial"/>
                <w:sz w:val="20"/>
              </w:rPr>
            </w:pPr>
          </w:p>
        </w:tc>
      </w:tr>
      <w:tr w:rsidR="00A608B6" w:rsidRPr="00402DC9" w14:paraId="6CB8AB4B" w14:textId="77777777" w:rsidTr="00FD2235">
        <w:trPr>
          <w:trHeight w:val="397"/>
        </w:trPr>
        <w:tc>
          <w:tcPr>
            <w:tcW w:w="102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D4F0D29" w14:textId="77777777" w:rsidR="00A608B6" w:rsidRPr="00402DC9" w:rsidRDefault="00A608B6">
            <w:pPr>
              <w:rPr>
                <w:rFonts w:ascii="Arial" w:hAnsi="Arial" w:cs="Arial"/>
              </w:rPr>
            </w:pPr>
          </w:p>
        </w:tc>
      </w:tr>
      <w:tr w:rsidR="00A608B6" w:rsidRPr="00402DC9" w14:paraId="521DF1A2" w14:textId="77777777" w:rsidTr="00FD2235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4E71" w14:textId="77777777" w:rsidR="00A608B6" w:rsidRPr="00A608B6" w:rsidRDefault="00750624" w:rsidP="0075062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Support utilisé</w:t>
            </w:r>
            <w:r w:rsidR="00A608B6" w:rsidRPr="00A608B6">
              <w:rPr>
                <w:rFonts w:ascii="Arial" w:hAnsi="Arial" w:cs="Arial"/>
                <w:b/>
                <w:sz w:val="20"/>
              </w:rPr>
              <w:t xml:space="preserve"> pour l’épreuve</w:t>
            </w:r>
          </w:p>
        </w:tc>
      </w:tr>
      <w:tr w:rsidR="00A608B6" w:rsidRPr="00402DC9" w14:paraId="545D1FF7" w14:textId="77777777" w:rsidTr="00FD2235"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1CBB09C" w14:textId="77777777" w:rsidR="00A608B6" w:rsidRPr="00A608B6" w:rsidRDefault="00A608B6" w:rsidP="00A608B6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Télécommunications, téléphonie et réseaux téléphoniques</w:t>
            </w:r>
          </w:p>
        </w:tc>
        <w:sdt>
          <w:sdtPr>
            <w:rPr>
              <w:rFonts w:ascii="Arial" w:hAnsi="Arial" w:cs="Arial"/>
            </w:rPr>
            <w:id w:val="-75420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5E434BED" w14:textId="77777777" w:rsidR="00A608B6" w:rsidRPr="00402DC9" w:rsidRDefault="00750624" w:rsidP="0075062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C4BB95" w14:textId="77777777" w:rsidR="00A608B6" w:rsidRPr="00402DC9" w:rsidRDefault="00A608B6" w:rsidP="00750624">
            <w:pPr>
              <w:rPr>
                <w:rFonts w:ascii="Arial" w:hAnsi="Arial" w:cs="Arial"/>
              </w:rPr>
            </w:pPr>
          </w:p>
        </w:tc>
      </w:tr>
      <w:tr w:rsidR="00750624" w:rsidRPr="00402DC9" w14:paraId="5B2263ED" w14:textId="77777777" w:rsidTr="00FD2235">
        <w:tc>
          <w:tcPr>
            <w:tcW w:w="5461" w:type="dxa"/>
            <w:gridSpan w:val="3"/>
            <w:tcBorders>
              <w:left w:val="single" w:sz="4" w:space="0" w:color="auto"/>
            </w:tcBorders>
          </w:tcPr>
          <w:p w14:paraId="13A02298" w14:textId="77777777" w:rsidR="00750624" w:rsidRPr="00A608B6" w:rsidRDefault="00750624" w:rsidP="0075062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Informatique, réseaux et infrastructures</w:t>
            </w:r>
          </w:p>
        </w:tc>
        <w:sdt>
          <w:sdtPr>
            <w:rPr>
              <w:rFonts w:ascii="Arial" w:hAnsi="Arial" w:cs="Arial"/>
            </w:rPr>
            <w:id w:val="144935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gridSpan w:val="2"/>
                <w:vAlign w:val="center"/>
              </w:tcPr>
              <w:p w14:paraId="015BEF39" w14:textId="77777777" w:rsidR="00750624" w:rsidRDefault="00750624" w:rsidP="0075062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4"/>
            <w:tcBorders>
              <w:right w:val="single" w:sz="4" w:space="0" w:color="auto"/>
            </w:tcBorders>
            <w:vAlign w:val="center"/>
          </w:tcPr>
          <w:p w14:paraId="3EF5148E" w14:textId="77777777" w:rsidR="00750624" w:rsidRPr="00402DC9" w:rsidRDefault="00750624" w:rsidP="00750624">
            <w:pPr>
              <w:rPr>
                <w:rFonts w:ascii="Arial" w:hAnsi="Arial" w:cs="Arial"/>
              </w:rPr>
            </w:pPr>
          </w:p>
        </w:tc>
      </w:tr>
      <w:tr w:rsidR="00750624" w:rsidRPr="00402DC9" w14:paraId="6E631367" w14:textId="77777777" w:rsidTr="00FD2235">
        <w:tc>
          <w:tcPr>
            <w:tcW w:w="5461" w:type="dxa"/>
            <w:gridSpan w:val="3"/>
            <w:tcBorders>
              <w:left w:val="single" w:sz="4" w:space="0" w:color="auto"/>
            </w:tcBorders>
          </w:tcPr>
          <w:p w14:paraId="51606652" w14:textId="77777777" w:rsidR="00750624" w:rsidRPr="00A608B6" w:rsidRDefault="00750624" w:rsidP="0075062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Multimédia, son et image, radio et télédiffusion</w:t>
            </w:r>
          </w:p>
        </w:tc>
        <w:sdt>
          <w:sdtPr>
            <w:rPr>
              <w:rFonts w:ascii="Arial" w:hAnsi="Arial" w:cs="Arial"/>
            </w:rPr>
            <w:id w:val="-117379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gridSpan w:val="2"/>
                <w:vAlign w:val="center"/>
              </w:tcPr>
              <w:p w14:paraId="7A422EDA" w14:textId="77777777" w:rsidR="00750624" w:rsidRDefault="00750624" w:rsidP="0075062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4"/>
            <w:tcBorders>
              <w:right w:val="single" w:sz="4" w:space="0" w:color="auto"/>
            </w:tcBorders>
            <w:vAlign w:val="center"/>
          </w:tcPr>
          <w:p w14:paraId="580C63F2" w14:textId="77777777" w:rsidR="00750624" w:rsidRPr="00402DC9" w:rsidRDefault="00750624" w:rsidP="00750624">
            <w:pPr>
              <w:rPr>
                <w:rFonts w:ascii="Arial" w:hAnsi="Arial" w:cs="Arial"/>
              </w:rPr>
            </w:pPr>
          </w:p>
        </w:tc>
      </w:tr>
      <w:tr w:rsidR="00750624" w:rsidRPr="00402DC9" w14:paraId="35E2C2A0" w14:textId="77777777" w:rsidTr="00FD2235">
        <w:tc>
          <w:tcPr>
            <w:tcW w:w="5461" w:type="dxa"/>
            <w:gridSpan w:val="3"/>
            <w:tcBorders>
              <w:left w:val="single" w:sz="4" w:space="0" w:color="auto"/>
            </w:tcBorders>
          </w:tcPr>
          <w:p w14:paraId="69EC441C" w14:textId="77777777" w:rsidR="00750624" w:rsidRPr="00A608B6" w:rsidRDefault="00750624" w:rsidP="0075062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Mobilité et systèmes embarqués</w:t>
            </w:r>
          </w:p>
        </w:tc>
        <w:sdt>
          <w:sdtPr>
            <w:rPr>
              <w:rFonts w:ascii="Arial" w:hAnsi="Arial" w:cs="Arial"/>
            </w:rPr>
            <w:id w:val="-170886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gridSpan w:val="2"/>
                <w:vAlign w:val="center"/>
              </w:tcPr>
              <w:p w14:paraId="27FDE361" w14:textId="77777777" w:rsidR="00750624" w:rsidRDefault="00750624" w:rsidP="0075062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4"/>
            <w:tcBorders>
              <w:right w:val="single" w:sz="4" w:space="0" w:color="auto"/>
            </w:tcBorders>
            <w:vAlign w:val="center"/>
          </w:tcPr>
          <w:p w14:paraId="5208C7B8" w14:textId="77777777" w:rsidR="00750624" w:rsidRPr="00402DC9" w:rsidRDefault="00750624" w:rsidP="00750624">
            <w:pPr>
              <w:rPr>
                <w:rFonts w:ascii="Arial" w:hAnsi="Arial" w:cs="Arial"/>
              </w:rPr>
            </w:pPr>
          </w:p>
        </w:tc>
      </w:tr>
      <w:tr w:rsidR="00750624" w:rsidRPr="00402DC9" w14:paraId="536E8171" w14:textId="77777777" w:rsidTr="00FD2235">
        <w:tc>
          <w:tcPr>
            <w:tcW w:w="5461" w:type="dxa"/>
            <w:gridSpan w:val="3"/>
            <w:tcBorders>
              <w:left w:val="single" w:sz="4" w:space="0" w:color="auto"/>
            </w:tcBorders>
          </w:tcPr>
          <w:p w14:paraId="5751335D" w14:textId="77777777" w:rsidR="00750624" w:rsidRPr="00A608B6" w:rsidRDefault="00750624" w:rsidP="0075062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Électronique et informatique médicale</w:t>
            </w:r>
          </w:p>
        </w:tc>
        <w:sdt>
          <w:sdtPr>
            <w:rPr>
              <w:rFonts w:ascii="Arial" w:hAnsi="Arial" w:cs="Arial"/>
            </w:rPr>
            <w:id w:val="-22306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gridSpan w:val="2"/>
                <w:vAlign w:val="center"/>
              </w:tcPr>
              <w:p w14:paraId="612C5C50" w14:textId="77777777" w:rsidR="00750624" w:rsidRDefault="00750624" w:rsidP="0075062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4"/>
            <w:tcBorders>
              <w:right w:val="single" w:sz="4" w:space="0" w:color="auto"/>
            </w:tcBorders>
            <w:vAlign w:val="center"/>
          </w:tcPr>
          <w:p w14:paraId="7DDE479E" w14:textId="77777777" w:rsidR="00750624" w:rsidRPr="00402DC9" w:rsidRDefault="00750624" w:rsidP="00750624">
            <w:pPr>
              <w:rPr>
                <w:rFonts w:ascii="Arial" w:hAnsi="Arial" w:cs="Arial"/>
              </w:rPr>
            </w:pPr>
          </w:p>
        </w:tc>
      </w:tr>
      <w:tr w:rsidR="00750624" w:rsidRPr="00402DC9" w14:paraId="11BA502C" w14:textId="77777777" w:rsidTr="00FD2235">
        <w:tc>
          <w:tcPr>
            <w:tcW w:w="5461" w:type="dxa"/>
            <w:gridSpan w:val="3"/>
            <w:tcBorders>
              <w:left w:val="single" w:sz="4" w:space="0" w:color="auto"/>
            </w:tcBorders>
          </w:tcPr>
          <w:p w14:paraId="5168AE6E" w14:textId="77777777" w:rsidR="00750624" w:rsidRPr="00A608B6" w:rsidRDefault="00750624" w:rsidP="0075062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Mesure, instrumentation et microsystèmes</w:t>
            </w:r>
          </w:p>
        </w:tc>
        <w:sdt>
          <w:sdtPr>
            <w:rPr>
              <w:rFonts w:ascii="Arial" w:hAnsi="Arial" w:cs="Arial"/>
            </w:rPr>
            <w:id w:val="-5825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gridSpan w:val="2"/>
                <w:vAlign w:val="center"/>
              </w:tcPr>
              <w:p w14:paraId="37F89EC2" w14:textId="77777777" w:rsidR="00750624" w:rsidRDefault="00750624" w:rsidP="0075062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4"/>
            <w:tcBorders>
              <w:right w:val="single" w:sz="4" w:space="0" w:color="auto"/>
            </w:tcBorders>
            <w:vAlign w:val="center"/>
          </w:tcPr>
          <w:p w14:paraId="57EF486D" w14:textId="77777777" w:rsidR="00750624" w:rsidRPr="00402DC9" w:rsidRDefault="00750624" w:rsidP="00750624">
            <w:pPr>
              <w:rPr>
                <w:rFonts w:ascii="Arial" w:hAnsi="Arial" w:cs="Arial"/>
              </w:rPr>
            </w:pPr>
          </w:p>
        </w:tc>
      </w:tr>
      <w:tr w:rsidR="00750624" w:rsidRPr="00402DC9" w14:paraId="35B2266B" w14:textId="77777777" w:rsidTr="00FD2235">
        <w:tc>
          <w:tcPr>
            <w:tcW w:w="54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3A261E8" w14:textId="77777777" w:rsidR="00750624" w:rsidRPr="00A608B6" w:rsidRDefault="00750624" w:rsidP="0075062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Automatique et robotique</w:t>
            </w:r>
          </w:p>
        </w:tc>
        <w:sdt>
          <w:sdtPr>
            <w:rPr>
              <w:rFonts w:ascii="Arial" w:hAnsi="Arial" w:cs="Arial"/>
            </w:rPr>
            <w:id w:val="110940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792C46A" w14:textId="77777777" w:rsidR="00750624" w:rsidRDefault="00750624" w:rsidP="0075062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860D1E" w14:textId="77777777" w:rsidR="00750624" w:rsidRPr="00402DC9" w:rsidRDefault="00750624" w:rsidP="00750624">
            <w:pPr>
              <w:rPr>
                <w:rFonts w:ascii="Arial" w:hAnsi="Arial" w:cs="Arial"/>
              </w:rPr>
            </w:pPr>
          </w:p>
        </w:tc>
      </w:tr>
      <w:tr w:rsidR="00750624" w:rsidRPr="00402DC9" w14:paraId="46AA2D17" w14:textId="77777777" w:rsidTr="00FD2235">
        <w:trPr>
          <w:trHeight w:val="340"/>
        </w:trPr>
        <w:tc>
          <w:tcPr>
            <w:tcW w:w="102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8ADA4" w14:textId="77777777" w:rsidR="00750624" w:rsidRPr="00402DC9" w:rsidRDefault="00750624" w:rsidP="00750624">
            <w:pPr>
              <w:rPr>
                <w:rFonts w:ascii="Arial" w:hAnsi="Arial" w:cs="Arial"/>
              </w:rPr>
            </w:pPr>
          </w:p>
        </w:tc>
      </w:tr>
      <w:tr w:rsidR="00750624" w:rsidRPr="00402DC9" w14:paraId="0F6006D8" w14:textId="77777777" w:rsidTr="00FD2235">
        <w:trPr>
          <w:trHeight w:val="850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B442" w14:textId="77777777" w:rsidR="004C293D" w:rsidRPr="004B40DA" w:rsidRDefault="007D45AC" w:rsidP="00750624">
            <w:pPr>
              <w:rPr>
                <w:rFonts w:ascii="Arial" w:hAnsi="Arial" w:cs="Arial"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Présentation du support</w:t>
            </w:r>
            <w:r w:rsidRPr="004B40DA">
              <w:rPr>
                <w:rFonts w:ascii="Arial" w:hAnsi="Arial" w:cs="Arial"/>
                <w:sz w:val="20"/>
              </w:rPr>
              <w:t xml:space="preserve"> (brève description</w:t>
            </w:r>
            <w:r w:rsidR="004C293D" w:rsidRPr="004B40DA">
              <w:rPr>
                <w:rFonts w:ascii="Arial" w:hAnsi="Arial" w:cs="Arial"/>
                <w:sz w:val="20"/>
              </w:rPr>
              <w:t>, diagrammes SysML, etc.)</w:t>
            </w:r>
          </w:p>
        </w:tc>
      </w:tr>
      <w:tr w:rsidR="004C293D" w:rsidRPr="00402DC9" w14:paraId="1E307E56" w14:textId="77777777" w:rsidTr="00FD2235">
        <w:trPr>
          <w:trHeight w:val="850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4F27" w14:textId="77777777" w:rsidR="004C293D" w:rsidRPr="004B40DA" w:rsidRDefault="004C293D" w:rsidP="00750624">
            <w:pPr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Description de l’intervention</w:t>
            </w:r>
          </w:p>
        </w:tc>
      </w:tr>
      <w:tr w:rsidR="00C34E59" w:rsidRPr="00402DC9" w14:paraId="43DF045C" w14:textId="77777777" w:rsidTr="00FD2235">
        <w:trPr>
          <w:trHeight w:val="340"/>
        </w:trPr>
        <w:tc>
          <w:tcPr>
            <w:tcW w:w="102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56B63C3" w14:textId="77777777" w:rsidR="00C34E59" w:rsidRDefault="00C34E59" w:rsidP="00750624">
            <w:pPr>
              <w:rPr>
                <w:rFonts w:ascii="Arial" w:hAnsi="Arial" w:cs="Arial"/>
              </w:rPr>
            </w:pPr>
          </w:p>
        </w:tc>
      </w:tr>
      <w:tr w:rsidR="00C34E59" w:rsidRPr="00402DC9" w14:paraId="4C747C8E" w14:textId="77777777" w:rsidTr="00FD2235"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1310" w14:textId="77777777" w:rsidR="00C34E59" w:rsidRPr="004B40DA" w:rsidRDefault="00C34E59" w:rsidP="00C34E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Tâches professionnelles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3E41" w14:textId="77777777" w:rsidR="00C34E59" w:rsidRPr="004B40DA" w:rsidRDefault="00C34E59" w:rsidP="00C34E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Contraintes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1D9B" w14:textId="77777777" w:rsidR="00C34E59" w:rsidRPr="004B40DA" w:rsidRDefault="00C34E59" w:rsidP="00C34E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Organisation</w:t>
            </w:r>
          </w:p>
        </w:tc>
      </w:tr>
      <w:tr w:rsidR="00C34E59" w:rsidRPr="00402DC9" w14:paraId="38C9A8E2" w14:textId="77777777" w:rsidTr="00FD2235"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24BC" w14:textId="77777777" w:rsidR="00C34E59" w:rsidRPr="004B40DA" w:rsidRDefault="00C34E5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F46" w14:textId="77777777" w:rsidR="00C34E59" w:rsidRPr="004B40DA" w:rsidRDefault="00C34E5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B524" w14:textId="77777777" w:rsidR="00C34E59" w:rsidRPr="004B40DA" w:rsidRDefault="00FD2235" w:rsidP="00C34E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Collective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EF34" w14:textId="77777777" w:rsidR="00C34E59" w:rsidRPr="004B40DA" w:rsidRDefault="00FD2235" w:rsidP="00C34E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Individuelle</w:t>
            </w:r>
          </w:p>
        </w:tc>
      </w:tr>
      <w:tr w:rsidR="00C34E59" w:rsidRPr="00402DC9" w14:paraId="4C936B1F" w14:textId="77777777" w:rsidTr="00FD22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BDD8" w14:textId="77777777" w:rsidR="00C34E59" w:rsidRDefault="00C34E59" w:rsidP="00C34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 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D5D8" w14:textId="77777777" w:rsidR="00C34E59" w:rsidRDefault="00C34E59" w:rsidP="00C34E5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39863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9B9929" w14:textId="77777777" w:rsidR="00C34E59" w:rsidRDefault="00C34E59" w:rsidP="00C34E59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7DA1" w14:textId="77777777" w:rsidR="00C34E59" w:rsidRDefault="00C34E59" w:rsidP="00C34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 d’équipe :</w:t>
            </w:r>
          </w:p>
        </w:tc>
      </w:tr>
      <w:tr w:rsidR="00C34E59" w:rsidRPr="00402DC9" w14:paraId="3F63C80A" w14:textId="77777777" w:rsidTr="00FD22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51BD" w14:textId="77777777" w:rsidR="00C34E59" w:rsidRDefault="00C34E59" w:rsidP="00C34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 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9275" w14:textId="77777777" w:rsidR="00C34E59" w:rsidRDefault="00C34E59" w:rsidP="00C34E5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7897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46155" w14:textId="77777777" w:rsidR="00C34E59" w:rsidRDefault="00C34E59" w:rsidP="00C34E59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0A7" w14:textId="77777777" w:rsidR="00C34E59" w:rsidRDefault="00C34E59" w:rsidP="00C34E59">
            <w:r w:rsidRPr="00FD0EF0">
              <w:rPr>
                <w:rFonts w:ascii="Arial" w:hAnsi="Arial" w:cs="Arial"/>
              </w:rPr>
              <w:t>Chef d’équipe :</w:t>
            </w:r>
          </w:p>
        </w:tc>
      </w:tr>
      <w:tr w:rsidR="00C34E59" w:rsidRPr="00402DC9" w14:paraId="1F1BECEE" w14:textId="77777777" w:rsidTr="00FD22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0B82" w14:textId="77777777" w:rsidR="00C34E59" w:rsidRDefault="00C34E59" w:rsidP="00C34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T3 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7F4D" w14:textId="77777777" w:rsidR="00C34E59" w:rsidRDefault="00C34E59" w:rsidP="00C34E5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38357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7C773B" w14:textId="77777777" w:rsidR="00C34E59" w:rsidRDefault="00C34E59" w:rsidP="00C34E59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623" w14:textId="77777777" w:rsidR="00C34E59" w:rsidRDefault="00C34E59" w:rsidP="00C34E59">
            <w:r w:rsidRPr="00FD0EF0">
              <w:rPr>
                <w:rFonts w:ascii="Arial" w:hAnsi="Arial" w:cs="Arial"/>
              </w:rPr>
              <w:t>Chef d’équipe :</w:t>
            </w:r>
          </w:p>
        </w:tc>
      </w:tr>
      <w:tr w:rsidR="00C34E59" w:rsidRPr="00402DC9" w14:paraId="0904EC8B" w14:textId="77777777" w:rsidTr="00FD22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337E" w14:textId="77777777" w:rsidR="00C34E59" w:rsidRDefault="00C34E59" w:rsidP="00C34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T4 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11C2" w14:textId="77777777" w:rsidR="00C34E59" w:rsidRDefault="00C34E59" w:rsidP="00C34E5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542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EF2706" w14:textId="77777777" w:rsidR="00C34E59" w:rsidRDefault="00C34E59" w:rsidP="00C34E59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26E" w14:textId="77777777" w:rsidR="00C34E59" w:rsidRDefault="00C34E59" w:rsidP="00C34E59">
            <w:r w:rsidRPr="00FD0EF0">
              <w:rPr>
                <w:rFonts w:ascii="Arial" w:hAnsi="Arial" w:cs="Arial"/>
              </w:rPr>
              <w:t>Chef d’équipe :</w:t>
            </w:r>
          </w:p>
        </w:tc>
      </w:tr>
      <w:tr w:rsidR="00C34E59" w:rsidRPr="00402DC9" w14:paraId="09781FE3" w14:textId="77777777" w:rsidTr="00FD22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3729" w14:textId="77777777" w:rsidR="00C34E59" w:rsidRDefault="00C34E59" w:rsidP="00C34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T5</w:t>
            </w:r>
            <w:r w:rsidR="004B40DA">
              <w:rPr>
                <w:rFonts w:ascii="Arial" w:hAnsi="Arial" w:cs="Arial"/>
              </w:rPr>
              <w:t> 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EF3F" w14:textId="77777777" w:rsidR="00C34E59" w:rsidRDefault="00C34E59" w:rsidP="00C34E5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7633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C20514" w14:textId="77777777" w:rsidR="00C34E59" w:rsidRDefault="00C34E59" w:rsidP="00C34E59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84CA" w14:textId="77777777" w:rsidR="00C34E59" w:rsidRDefault="00C34E59" w:rsidP="00C34E59">
            <w:r w:rsidRPr="005F33F2">
              <w:rPr>
                <w:rFonts w:ascii="Arial" w:hAnsi="Arial" w:cs="Arial"/>
              </w:rPr>
              <w:t>Chef d’équipe :</w:t>
            </w:r>
          </w:p>
        </w:tc>
      </w:tr>
      <w:tr w:rsidR="00C34E59" w:rsidRPr="00402DC9" w14:paraId="24E3C7F7" w14:textId="77777777" w:rsidTr="00FD22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0D85" w14:textId="77777777" w:rsidR="00C34E59" w:rsidRDefault="00C34E59" w:rsidP="00C34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T6</w:t>
            </w:r>
            <w:r w:rsidR="004B40DA">
              <w:rPr>
                <w:rFonts w:ascii="Arial" w:hAnsi="Arial" w:cs="Arial"/>
              </w:rPr>
              <w:t> 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A127" w14:textId="77777777" w:rsidR="00C34E59" w:rsidRDefault="00C34E59" w:rsidP="00C34E5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0962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E615FC" w14:textId="77777777" w:rsidR="00C34E59" w:rsidRDefault="00C34E59" w:rsidP="00C34E59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C97" w14:textId="77777777" w:rsidR="00C34E59" w:rsidRDefault="00C34E59" w:rsidP="00C34E59">
            <w:r w:rsidRPr="005F33F2">
              <w:rPr>
                <w:rFonts w:ascii="Arial" w:hAnsi="Arial" w:cs="Arial"/>
              </w:rPr>
              <w:t>Chef d’équipe :</w:t>
            </w:r>
          </w:p>
        </w:tc>
      </w:tr>
      <w:tr w:rsidR="00C34E59" w:rsidRPr="00402DC9" w14:paraId="42E00A41" w14:textId="77777777" w:rsidTr="00FD22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12EA" w14:textId="77777777" w:rsidR="00C34E59" w:rsidRDefault="00C34E59" w:rsidP="00C34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T7</w:t>
            </w:r>
            <w:r w:rsidR="004B40DA">
              <w:rPr>
                <w:rFonts w:ascii="Arial" w:hAnsi="Arial" w:cs="Arial"/>
              </w:rPr>
              <w:t> 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8015" w14:textId="77777777" w:rsidR="00C34E59" w:rsidRDefault="00C34E59" w:rsidP="00C34E5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5890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EBA71A" w14:textId="77777777" w:rsidR="00C34E59" w:rsidRDefault="00C34E59" w:rsidP="00C34E59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8BDA" w14:textId="77777777" w:rsidR="00C34E59" w:rsidRDefault="00C34E59" w:rsidP="00C34E59">
            <w:r w:rsidRPr="005F33F2">
              <w:rPr>
                <w:rFonts w:ascii="Arial" w:hAnsi="Arial" w:cs="Arial"/>
              </w:rPr>
              <w:t>Chef d’équipe :</w:t>
            </w:r>
          </w:p>
        </w:tc>
      </w:tr>
      <w:tr w:rsidR="00C34E59" w:rsidRPr="00402DC9" w14:paraId="49FBFEB9" w14:textId="77777777" w:rsidTr="00FD22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3436" w14:textId="77777777" w:rsidR="00C34E59" w:rsidRDefault="00C34E59" w:rsidP="00C34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T8</w:t>
            </w:r>
            <w:r w:rsidR="004B40DA">
              <w:rPr>
                <w:rFonts w:ascii="Arial" w:hAnsi="Arial" w:cs="Arial"/>
              </w:rPr>
              <w:t> 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B1DE" w14:textId="77777777" w:rsidR="00C34E59" w:rsidRDefault="00C34E59" w:rsidP="00C34E5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4341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DD589A" w14:textId="77777777" w:rsidR="00C34E59" w:rsidRDefault="00C34E59" w:rsidP="00C34E59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0CAC" w14:textId="77777777" w:rsidR="00C34E59" w:rsidRDefault="00C34E59" w:rsidP="00C34E59">
            <w:r w:rsidRPr="005F33F2">
              <w:rPr>
                <w:rFonts w:ascii="Arial" w:hAnsi="Arial" w:cs="Arial"/>
              </w:rPr>
              <w:t>Chef d’équipe :</w:t>
            </w:r>
          </w:p>
        </w:tc>
      </w:tr>
      <w:tr w:rsidR="00C34E59" w:rsidRPr="00402DC9" w14:paraId="0923DEEE" w14:textId="77777777" w:rsidTr="00FD22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C9AF" w14:textId="77777777" w:rsidR="00C34E59" w:rsidRDefault="00C34E59" w:rsidP="00C34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T9</w:t>
            </w:r>
            <w:r w:rsidR="004B40DA">
              <w:rPr>
                <w:rFonts w:ascii="Arial" w:hAnsi="Arial" w:cs="Arial"/>
              </w:rPr>
              <w:t> 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2D8C" w14:textId="77777777" w:rsidR="00C34E59" w:rsidRDefault="00C34E59" w:rsidP="00C34E5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14665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2D07B5" w14:textId="77777777" w:rsidR="00C34E59" w:rsidRDefault="00C34E59" w:rsidP="00C34E59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F45" w14:textId="77777777" w:rsidR="00C34E59" w:rsidRDefault="00C34E59" w:rsidP="00C34E59">
            <w:r w:rsidRPr="005F33F2">
              <w:rPr>
                <w:rFonts w:ascii="Arial" w:hAnsi="Arial" w:cs="Arial"/>
              </w:rPr>
              <w:t>Chef d’équipe :</w:t>
            </w:r>
          </w:p>
        </w:tc>
      </w:tr>
    </w:tbl>
    <w:p w14:paraId="402C012A" w14:textId="77777777" w:rsidR="00FD2235" w:rsidRDefault="000D08DA" w:rsidP="00FD2235">
      <w:pPr>
        <w:spacing w:before="60"/>
        <w:rPr>
          <w:rFonts w:ascii="Arial" w:hAnsi="Arial" w:cs="Arial"/>
          <w:sz w:val="16"/>
        </w:rPr>
      </w:pPr>
      <w:r w:rsidRPr="000D08DA">
        <w:rPr>
          <w:rFonts w:ascii="Arial" w:hAnsi="Arial" w:cs="Arial"/>
          <w:sz w:val="16"/>
        </w:rPr>
        <w:t xml:space="preserve">Fournir </w:t>
      </w:r>
      <w:r>
        <w:rPr>
          <w:rFonts w:ascii="Arial" w:hAnsi="Arial" w:cs="Arial"/>
          <w:sz w:val="16"/>
        </w:rPr>
        <w:t>une brève description de la t</w:t>
      </w:r>
      <w:r w:rsidR="00FD2235">
        <w:rPr>
          <w:rFonts w:ascii="Arial" w:hAnsi="Arial" w:cs="Arial"/>
          <w:sz w:val="16"/>
        </w:rPr>
        <w:t>âche et des contraintes.</w:t>
      </w:r>
    </w:p>
    <w:p w14:paraId="733584A4" w14:textId="77777777" w:rsidR="004B40DA" w:rsidRPr="00FD2235" w:rsidRDefault="00FD2235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Préciser la ou les compétences évaluées.</w:t>
      </w:r>
      <w:r w:rsidR="004B40DA" w:rsidRPr="000D08DA">
        <w:rPr>
          <w:rFonts w:ascii="Arial" w:hAnsi="Arial" w:cs="Arial"/>
        </w:rPr>
        <w:br w:type="page"/>
      </w:r>
    </w:p>
    <w:tbl>
      <w:tblPr>
        <w:tblStyle w:val="Grilledutableau"/>
        <w:tblW w:w="1020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107"/>
        <w:gridCol w:w="1591"/>
        <w:gridCol w:w="852"/>
        <w:gridCol w:w="2550"/>
        <w:gridCol w:w="2551"/>
      </w:tblGrid>
      <w:tr w:rsidR="004B40DA" w:rsidRPr="00402DC9" w14:paraId="7EE537C8" w14:textId="77777777" w:rsidTr="00FD2235">
        <w:trPr>
          <w:trHeight w:val="340"/>
        </w:trPr>
        <w:tc>
          <w:tcPr>
            <w:tcW w:w="10201" w:type="dxa"/>
            <w:gridSpan w:val="6"/>
            <w:tcBorders>
              <w:top w:val="single" w:sz="4" w:space="0" w:color="auto"/>
            </w:tcBorders>
          </w:tcPr>
          <w:p w14:paraId="672E865B" w14:textId="77777777" w:rsidR="004B40DA" w:rsidRPr="00402DC9" w:rsidRDefault="004B40DA">
            <w:pPr>
              <w:rPr>
                <w:rFonts w:ascii="Arial" w:hAnsi="Arial" w:cs="Arial"/>
              </w:rPr>
            </w:pPr>
          </w:p>
        </w:tc>
      </w:tr>
      <w:tr w:rsidR="004B40DA" w:rsidRPr="00402DC9" w14:paraId="3F582ECE" w14:textId="77777777" w:rsidTr="00FD2235">
        <w:tc>
          <w:tcPr>
            <w:tcW w:w="10201" w:type="dxa"/>
            <w:gridSpan w:val="6"/>
            <w:tcBorders>
              <w:bottom w:val="single" w:sz="4" w:space="0" w:color="auto"/>
            </w:tcBorders>
            <w:vAlign w:val="center"/>
          </w:tcPr>
          <w:p w14:paraId="3A99F4FC" w14:textId="77777777" w:rsidR="004B40DA" w:rsidRPr="004B40DA" w:rsidRDefault="004B40DA" w:rsidP="004B40D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B40DA">
              <w:rPr>
                <w:rFonts w:ascii="Arial" w:hAnsi="Arial" w:cs="Arial"/>
                <w:b/>
                <w:sz w:val="24"/>
              </w:rPr>
              <w:t>Commission de Validation</w:t>
            </w:r>
          </w:p>
        </w:tc>
      </w:tr>
      <w:tr w:rsidR="00C34E59" w:rsidRPr="00402DC9" w14:paraId="434E60DC" w14:textId="77777777" w:rsidTr="00FD223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64B6" w14:textId="77777777" w:rsidR="00C34E59" w:rsidRPr="00C34E59" w:rsidRDefault="00C34E59" w:rsidP="00C34E59">
            <w:pPr>
              <w:jc w:val="center"/>
              <w:rPr>
                <w:rFonts w:ascii="Arial" w:hAnsi="Arial" w:cs="Arial"/>
                <w:b/>
              </w:rPr>
            </w:pPr>
            <w:r w:rsidRPr="00C34E59">
              <w:rPr>
                <w:rFonts w:ascii="Arial" w:hAnsi="Arial" w:cs="Arial"/>
                <w:b/>
              </w:rPr>
              <w:t>Nom Prénom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65B9" w14:textId="77777777" w:rsidR="00C34E59" w:rsidRPr="00C34E59" w:rsidRDefault="00C34E59" w:rsidP="00C34E59">
            <w:pPr>
              <w:jc w:val="center"/>
              <w:rPr>
                <w:rFonts w:ascii="Arial" w:hAnsi="Arial" w:cs="Arial"/>
                <w:b/>
              </w:rPr>
            </w:pPr>
            <w:r w:rsidRPr="00C34E59">
              <w:rPr>
                <w:rFonts w:ascii="Arial" w:hAnsi="Arial" w:cs="Arial"/>
                <w:b/>
              </w:rPr>
              <w:t>Nom Prénom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283F" w14:textId="77777777" w:rsidR="00C34E59" w:rsidRPr="00C34E59" w:rsidRDefault="00C34E59" w:rsidP="00C34E59">
            <w:pPr>
              <w:jc w:val="center"/>
              <w:rPr>
                <w:rFonts w:ascii="Arial" w:hAnsi="Arial" w:cs="Arial"/>
                <w:b/>
              </w:rPr>
            </w:pPr>
            <w:r w:rsidRPr="00C34E59">
              <w:rPr>
                <w:rFonts w:ascii="Arial" w:hAnsi="Arial" w:cs="Arial"/>
                <w:b/>
              </w:rPr>
              <w:t>Nom Prénom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E204" w14:textId="77777777" w:rsidR="00C34E59" w:rsidRPr="00C34E59" w:rsidRDefault="00C34E59" w:rsidP="00C34E59">
            <w:pPr>
              <w:jc w:val="center"/>
              <w:rPr>
                <w:rFonts w:ascii="Arial" w:hAnsi="Arial" w:cs="Arial"/>
                <w:b/>
              </w:rPr>
            </w:pPr>
            <w:r w:rsidRPr="00C34E59">
              <w:rPr>
                <w:rFonts w:ascii="Arial" w:hAnsi="Arial" w:cs="Arial"/>
                <w:b/>
              </w:rPr>
              <w:t>Nom Prénom</w:t>
            </w:r>
          </w:p>
        </w:tc>
      </w:tr>
      <w:tr w:rsidR="004B40DA" w:rsidRPr="00402DC9" w14:paraId="3BF0DBEB" w14:textId="77777777" w:rsidTr="00FD2235">
        <w:trPr>
          <w:trHeight w:val="68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B49C" w14:textId="77777777" w:rsidR="004B40DA" w:rsidRDefault="004B40DA">
            <w:pPr>
              <w:rPr>
                <w:rFonts w:ascii="Arial" w:hAnsi="Arial" w:cs="Arial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29A" w14:textId="77777777" w:rsidR="004B40DA" w:rsidRPr="00402DC9" w:rsidRDefault="004B40DA">
            <w:pPr>
              <w:rPr>
                <w:rFonts w:ascii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DD3" w14:textId="77777777" w:rsidR="004B40DA" w:rsidRPr="00402DC9" w:rsidRDefault="004B40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F41E" w14:textId="77777777" w:rsidR="004B40DA" w:rsidRPr="00402DC9" w:rsidRDefault="004B40DA">
            <w:pPr>
              <w:rPr>
                <w:rFonts w:ascii="Arial" w:hAnsi="Arial" w:cs="Arial"/>
              </w:rPr>
            </w:pPr>
          </w:p>
        </w:tc>
      </w:tr>
      <w:tr w:rsidR="004B40DA" w:rsidRPr="00402DC9" w14:paraId="662C5A28" w14:textId="77777777" w:rsidTr="00FD2235">
        <w:trPr>
          <w:trHeight w:val="454"/>
        </w:trPr>
        <w:tc>
          <w:tcPr>
            <w:tcW w:w="102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231A8FB" w14:textId="77777777" w:rsidR="004B40DA" w:rsidRPr="00402DC9" w:rsidRDefault="004B40DA" w:rsidP="004B40DA">
            <w:pPr>
              <w:tabs>
                <w:tab w:val="left" w:pos="184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4B40DA" w:rsidRPr="00402DC9" w14:paraId="3B9042F5" w14:textId="77777777" w:rsidTr="00FD2235">
        <w:trPr>
          <w:trHeight w:val="964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9A7B" w14:textId="77777777" w:rsidR="004B40DA" w:rsidRPr="004B40DA" w:rsidRDefault="004B40DA" w:rsidP="00476A2F">
            <w:pPr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Président de la commission de validation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3461" w14:textId="77777777" w:rsidR="004B40DA" w:rsidRPr="00476A2F" w:rsidRDefault="004B40DA" w:rsidP="00476A2F">
            <w:pPr>
              <w:rPr>
                <w:rFonts w:ascii="Arial" w:hAnsi="Arial" w:cs="Arial"/>
                <w:b/>
              </w:rPr>
            </w:pPr>
            <w:r w:rsidRPr="00476A2F">
              <w:rPr>
                <w:rFonts w:ascii="Arial" w:hAnsi="Arial" w:cs="Arial"/>
                <w:b/>
              </w:rPr>
              <w:t>Nom Prénom</w:t>
            </w:r>
          </w:p>
        </w:tc>
      </w:tr>
      <w:tr w:rsidR="004B40DA" w:rsidRPr="00402DC9" w14:paraId="079D03D8" w14:textId="77777777" w:rsidTr="00FD2235">
        <w:trPr>
          <w:trHeight w:val="964"/>
        </w:trPr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830D" w14:textId="77777777" w:rsidR="004B40DA" w:rsidRPr="00476A2F" w:rsidRDefault="004B40DA" w:rsidP="00476A2F">
            <w:pPr>
              <w:rPr>
                <w:rFonts w:ascii="Arial" w:hAnsi="Arial" w:cs="Arial"/>
                <w:b/>
              </w:rPr>
            </w:pPr>
            <w:r w:rsidRPr="00476A2F">
              <w:rPr>
                <w:rFonts w:ascii="Arial" w:hAnsi="Arial" w:cs="Arial"/>
                <w:b/>
              </w:rPr>
              <w:t>Date :</w:t>
            </w:r>
          </w:p>
        </w:tc>
        <w:tc>
          <w:tcPr>
            <w:tcW w:w="7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5F97" w14:textId="77777777" w:rsidR="004B40DA" w:rsidRPr="00476A2F" w:rsidRDefault="004B40DA" w:rsidP="00476A2F">
            <w:pPr>
              <w:rPr>
                <w:rFonts w:ascii="Arial" w:hAnsi="Arial" w:cs="Arial"/>
                <w:b/>
              </w:rPr>
            </w:pPr>
            <w:r w:rsidRPr="00476A2F">
              <w:rPr>
                <w:rFonts w:ascii="Arial" w:hAnsi="Arial" w:cs="Arial"/>
                <w:b/>
              </w:rPr>
              <w:t>Signature</w:t>
            </w:r>
          </w:p>
        </w:tc>
      </w:tr>
    </w:tbl>
    <w:p w14:paraId="2DA91CBC" w14:textId="1CD6572E" w:rsidR="00115CB9" w:rsidRDefault="00115CB9"/>
    <w:p w14:paraId="65DB3AE7" w14:textId="77777777" w:rsidR="00115CB9" w:rsidRDefault="00115CB9">
      <w:pPr>
        <w:widowControl/>
        <w:autoSpaceDE/>
        <w:autoSpaceDN/>
        <w:spacing w:after="120"/>
      </w:pPr>
      <w:r>
        <w:br w:type="page"/>
      </w:r>
    </w:p>
    <w:tbl>
      <w:tblPr>
        <w:tblStyle w:val="Grilledutableau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788"/>
        <w:gridCol w:w="548"/>
        <w:gridCol w:w="1271"/>
        <w:gridCol w:w="2921"/>
      </w:tblGrid>
      <w:tr w:rsidR="00115CB9" w:rsidRPr="00402DC9" w14:paraId="1B74757B" w14:textId="77777777" w:rsidTr="00AA6D16">
        <w:trPr>
          <w:trHeight w:val="421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66CB" w14:textId="77777777" w:rsidR="00115CB9" w:rsidRPr="004B40DA" w:rsidRDefault="00115CB9" w:rsidP="00AA6D1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É</w:t>
            </w:r>
            <w:r w:rsidRPr="004B40DA">
              <w:rPr>
                <w:rFonts w:ascii="Arial" w:hAnsi="Arial" w:cs="Arial"/>
                <w:b/>
                <w:sz w:val="20"/>
              </w:rPr>
              <w:t>tablissement</w:t>
            </w:r>
          </w:p>
          <w:p w14:paraId="355F6891" w14:textId="77777777" w:rsidR="00115CB9" w:rsidRPr="00750624" w:rsidRDefault="00115CB9" w:rsidP="00AA6D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4EF4" w14:textId="77777777" w:rsidR="00115CB9" w:rsidRPr="00750624" w:rsidRDefault="00115CB9" w:rsidP="00AA6D16">
            <w:pPr>
              <w:widowControl/>
              <w:spacing w:after="120" w:line="300" w:lineRule="exac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750624">
              <w:rPr>
                <w:rFonts w:ascii="Arial" w:hAnsi="Arial" w:cs="Arial"/>
                <w:b/>
                <w:bCs/>
                <w:sz w:val="28"/>
              </w:rPr>
              <w:t>Option</w:t>
            </w:r>
          </w:p>
          <w:p w14:paraId="0650BD09" w14:textId="17E9F8CB" w:rsidR="00115CB9" w:rsidRPr="00750624" w:rsidRDefault="00115CB9" w:rsidP="00AA6D16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Informatique</w:t>
            </w:r>
            <w:r w:rsidRPr="00750624">
              <w:rPr>
                <w:rFonts w:ascii="Arial" w:hAnsi="Arial" w:cs="Arial"/>
                <w:b/>
                <w:bCs/>
                <w:sz w:val="28"/>
              </w:rPr>
              <w:t xml:space="preserve"> et </w:t>
            </w:r>
            <w:r>
              <w:rPr>
                <w:rFonts w:ascii="Arial" w:hAnsi="Arial" w:cs="Arial"/>
                <w:b/>
                <w:bCs/>
                <w:sz w:val="28"/>
              </w:rPr>
              <w:t>Réseau</w:t>
            </w:r>
            <w:r w:rsidR="00DE4B69">
              <w:rPr>
                <w:rFonts w:ascii="Arial" w:hAnsi="Arial" w:cs="Arial"/>
                <w:b/>
                <w:bCs/>
                <w:sz w:val="28"/>
              </w:rPr>
              <w:t>x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C64D" w14:textId="77777777" w:rsidR="00115CB9" w:rsidRPr="00750624" w:rsidRDefault="00115CB9" w:rsidP="00AA6D16">
            <w:pPr>
              <w:pStyle w:val="Titre1"/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750624">
              <w:rPr>
                <w:b/>
                <w:sz w:val="24"/>
              </w:rPr>
              <w:t>Session 201x</w:t>
            </w:r>
          </w:p>
        </w:tc>
      </w:tr>
      <w:tr w:rsidR="00115CB9" w:rsidRPr="00402DC9" w14:paraId="4C463D27" w14:textId="77777777" w:rsidTr="00AA6D16">
        <w:trPr>
          <w:trHeight w:val="422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ACAC" w14:textId="77777777" w:rsidR="00115CB9" w:rsidRPr="00750624" w:rsidRDefault="00115CB9" w:rsidP="00AA6D16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43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3D24" w14:textId="77777777" w:rsidR="00115CB9" w:rsidRPr="00750624" w:rsidRDefault="00115CB9" w:rsidP="00AA6D16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752F" w14:textId="77777777" w:rsidR="00115CB9" w:rsidRPr="00750624" w:rsidRDefault="00115CB9" w:rsidP="00AA6D16">
            <w:pPr>
              <w:pStyle w:val="Titre1"/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750624">
              <w:rPr>
                <w:b/>
                <w:sz w:val="24"/>
              </w:rPr>
              <w:t>Épreuve E5</w:t>
            </w:r>
          </w:p>
        </w:tc>
      </w:tr>
      <w:tr w:rsidR="00115CB9" w:rsidRPr="00402DC9" w14:paraId="784D4F14" w14:textId="77777777" w:rsidTr="00AA6D16">
        <w:trPr>
          <w:trHeight w:val="340"/>
        </w:trPr>
        <w:tc>
          <w:tcPr>
            <w:tcW w:w="10201" w:type="dxa"/>
            <w:gridSpan w:val="7"/>
            <w:tcBorders>
              <w:top w:val="single" w:sz="4" w:space="0" w:color="auto"/>
            </w:tcBorders>
            <w:vAlign w:val="center"/>
          </w:tcPr>
          <w:p w14:paraId="3DA4DA09" w14:textId="77777777" w:rsidR="00115CB9" w:rsidRPr="00402DC9" w:rsidRDefault="00115CB9" w:rsidP="00AA6D16">
            <w:pPr>
              <w:jc w:val="center"/>
              <w:rPr>
                <w:rFonts w:ascii="Arial" w:hAnsi="Arial" w:cs="Arial"/>
              </w:rPr>
            </w:pPr>
          </w:p>
        </w:tc>
      </w:tr>
      <w:tr w:rsidR="00115CB9" w:rsidRPr="00402DC9" w14:paraId="45450001" w14:textId="77777777" w:rsidTr="00AA6D16">
        <w:trPr>
          <w:trHeight w:val="510"/>
        </w:trPr>
        <w:tc>
          <w:tcPr>
            <w:tcW w:w="10201" w:type="dxa"/>
            <w:gridSpan w:val="7"/>
            <w:vAlign w:val="center"/>
          </w:tcPr>
          <w:p w14:paraId="48DF9ADE" w14:textId="77777777" w:rsidR="00115CB9" w:rsidRPr="00402DC9" w:rsidRDefault="00115CB9" w:rsidP="00AA6D16">
            <w:pPr>
              <w:jc w:val="center"/>
              <w:rPr>
                <w:rFonts w:ascii="Arial" w:hAnsi="Arial" w:cs="Arial"/>
                <w:sz w:val="28"/>
              </w:rPr>
            </w:pPr>
            <w:r w:rsidRPr="00402DC9">
              <w:rPr>
                <w:rFonts w:ascii="Arial" w:hAnsi="Arial" w:cs="Arial"/>
                <w:b/>
                <w:bCs/>
                <w:sz w:val="28"/>
              </w:rPr>
              <w:t>Contrôle en Cours de Formation</w:t>
            </w:r>
          </w:p>
        </w:tc>
      </w:tr>
      <w:tr w:rsidR="00115CB9" w:rsidRPr="00402DC9" w14:paraId="2FFAC813" w14:textId="77777777" w:rsidTr="00AA6D16">
        <w:tc>
          <w:tcPr>
            <w:tcW w:w="10201" w:type="dxa"/>
            <w:gridSpan w:val="7"/>
            <w:vAlign w:val="center"/>
          </w:tcPr>
          <w:p w14:paraId="031DF98A" w14:textId="2F27B005" w:rsidR="00115CB9" w:rsidRPr="00402DC9" w:rsidRDefault="008030FC" w:rsidP="00AA6D1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Seconde</w:t>
            </w:r>
            <w:r w:rsidR="00115CB9" w:rsidRPr="00402DC9">
              <w:rPr>
                <w:rFonts w:ascii="Arial" w:hAnsi="Arial" w:cs="Arial"/>
                <w:sz w:val="24"/>
              </w:rPr>
              <w:t xml:space="preserve"> situation d’évaluation</w:t>
            </w:r>
          </w:p>
        </w:tc>
      </w:tr>
      <w:tr w:rsidR="00115CB9" w:rsidRPr="00402DC9" w14:paraId="4B401192" w14:textId="77777777" w:rsidTr="00AA6D16">
        <w:trPr>
          <w:trHeight w:val="397"/>
        </w:trPr>
        <w:tc>
          <w:tcPr>
            <w:tcW w:w="10201" w:type="dxa"/>
            <w:gridSpan w:val="7"/>
            <w:tcBorders>
              <w:bottom w:val="single" w:sz="4" w:space="0" w:color="auto"/>
            </w:tcBorders>
            <w:vAlign w:val="center"/>
          </w:tcPr>
          <w:p w14:paraId="42DA496F" w14:textId="77777777" w:rsidR="00115CB9" w:rsidRPr="00402DC9" w:rsidRDefault="00115CB9" w:rsidP="00AA6D16">
            <w:pPr>
              <w:rPr>
                <w:rFonts w:ascii="Arial" w:hAnsi="Arial" w:cs="Arial"/>
              </w:rPr>
            </w:pPr>
          </w:p>
        </w:tc>
      </w:tr>
      <w:tr w:rsidR="00115CB9" w:rsidRPr="00402DC9" w14:paraId="32840EE8" w14:textId="77777777" w:rsidTr="00AA6D16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FD9B" w14:textId="77777777" w:rsidR="00115CB9" w:rsidRPr="00750624" w:rsidRDefault="00115CB9" w:rsidP="00AA6D16">
            <w:pPr>
              <w:rPr>
                <w:rFonts w:ascii="Arial" w:hAnsi="Arial" w:cs="Arial"/>
                <w:b/>
                <w:sz w:val="22"/>
              </w:rPr>
            </w:pPr>
            <w:r w:rsidRPr="00750624">
              <w:rPr>
                <w:rFonts w:ascii="Arial" w:hAnsi="Arial" w:cs="Arial"/>
                <w:b/>
                <w:sz w:val="22"/>
              </w:rPr>
              <w:t>Compétences évaluées</w:t>
            </w:r>
          </w:p>
        </w:tc>
      </w:tr>
      <w:tr w:rsidR="00115CB9" w:rsidRPr="00402DC9" w14:paraId="6C7F1D65" w14:textId="77777777" w:rsidTr="00AA6D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ADD4" w14:textId="0B1FCE2C" w:rsidR="00115CB9" w:rsidRPr="00402DC9" w:rsidRDefault="008030FC" w:rsidP="00AA6D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C6</w:t>
            </w:r>
            <w:r w:rsidR="00115CB9" w:rsidRPr="00402DC9">
              <w:rPr>
                <w:rFonts w:ascii="Arial" w:hAnsi="Arial" w:cs="Arial"/>
                <w:sz w:val="20"/>
              </w:rPr>
              <w:t>.1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65CD" w14:textId="536CAE15" w:rsidR="00115CB9" w:rsidRPr="00402DC9" w:rsidRDefault="008030FC" w:rsidP="008030FC">
            <w:pPr>
              <w:rPr>
                <w:rFonts w:ascii="Arial" w:hAnsi="Arial" w:cs="Arial"/>
                <w:sz w:val="20"/>
              </w:rPr>
            </w:pPr>
            <w:r w:rsidRPr="008030FC">
              <w:rPr>
                <w:rFonts w:ascii="Arial" w:hAnsi="Arial" w:cs="Arial"/>
                <w:sz w:val="20"/>
              </w:rPr>
              <w:t>Superviser le fonctionnement d’un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030FC">
              <w:rPr>
                <w:rFonts w:ascii="Arial" w:hAnsi="Arial" w:cs="Arial"/>
                <w:sz w:val="20"/>
              </w:rPr>
              <w:t>produit matériel/logiciel</w:t>
            </w:r>
          </w:p>
        </w:tc>
      </w:tr>
      <w:tr w:rsidR="00115CB9" w:rsidRPr="00402DC9" w14:paraId="17598591" w14:textId="77777777" w:rsidTr="00AA6D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A72C" w14:textId="11083865" w:rsidR="00115CB9" w:rsidRPr="00402DC9" w:rsidRDefault="008030FC" w:rsidP="00AA6D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C6</w:t>
            </w:r>
            <w:r w:rsidR="00115CB9">
              <w:rPr>
                <w:rFonts w:ascii="Arial" w:hAnsi="Arial" w:cs="Arial"/>
                <w:sz w:val="20"/>
              </w:rPr>
              <w:t>.2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2A03" w14:textId="3263105D" w:rsidR="00115CB9" w:rsidRPr="00402DC9" w:rsidRDefault="008030FC" w:rsidP="008030FC">
            <w:pPr>
              <w:rPr>
                <w:rFonts w:ascii="Arial" w:hAnsi="Arial" w:cs="Arial"/>
                <w:sz w:val="20"/>
              </w:rPr>
            </w:pPr>
            <w:r w:rsidRPr="008030FC">
              <w:rPr>
                <w:rFonts w:ascii="Arial" w:hAnsi="Arial" w:cs="Arial"/>
                <w:sz w:val="20"/>
              </w:rPr>
              <w:t>Analyser les comptes rendus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030FC">
              <w:rPr>
                <w:rFonts w:ascii="Arial" w:hAnsi="Arial" w:cs="Arial"/>
                <w:sz w:val="20"/>
              </w:rPr>
              <w:t>d’exploitation</w:t>
            </w:r>
          </w:p>
        </w:tc>
      </w:tr>
      <w:tr w:rsidR="00115CB9" w:rsidRPr="00402DC9" w14:paraId="1C7DCCE8" w14:textId="77777777" w:rsidTr="00AA6D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C24C" w14:textId="0EF1236E" w:rsidR="00115CB9" w:rsidRPr="00402DC9" w:rsidRDefault="008030FC" w:rsidP="00AA6D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C7.1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C769" w14:textId="458266D4" w:rsidR="00115CB9" w:rsidRPr="00402DC9" w:rsidRDefault="008030FC" w:rsidP="008030FC">
            <w:pPr>
              <w:rPr>
                <w:rFonts w:ascii="Arial" w:hAnsi="Arial" w:cs="Arial"/>
                <w:sz w:val="20"/>
              </w:rPr>
            </w:pPr>
            <w:r w:rsidRPr="008030FC">
              <w:rPr>
                <w:rFonts w:ascii="Arial" w:hAnsi="Arial" w:cs="Arial"/>
                <w:sz w:val="20"/>
              </w:rPr>
              <w:t>Diagnostiquer les causes d’un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030FC">
              <w:rPr>
                <w:rFonts w:ascii="Arial" w:hAnsi="Arial" w:cs="Arial"/>
                <w:sz w:val="20"/>
              </w:rPr>
              <w:t>dysfonctionnement</w:t>
            </w:r>
          </w:p>
        </w:tc>
      </w:tr>
      <w:tr w:rsidR="00115CB9" w:rsidRPr="00402DC9" w14:paraId="08378A2F" w14:textId="77777777" w:rsidTr="00AA6D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97E1" w14:textId="73EAB4E6" w:rsidR="00115CB9" w:rsidRDefault="008030FC" w:rsidP="00AA6D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C7.3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6408" w14:textId="10314224" w:rsidR="00115CB9" w:rsidRPr="00A608B6" w:rsidRDefault="008030FC" w:rsidP="008030FC">
            <w:pPr>
              <w:rPr>
                <w:rFonts w:ascii="Arial" w:hAnsi="Arial" w:cs="Arial"/>
                <w:sz w:val="20"/>
              </w:rPr>
            </w:pPr>
            <w:r w:rsidRPr="008030FC">
              <w:rPr>
                <w:rFonts w:ascii="Arial" w:hAnsi="Arial" w:cs="Arial"/>
                <w:sz w:val="20"/>
              </w:rPr>
              <w:t>Dépanner une installation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030FC">
              <w:rPr>
                <w:rFonts w:ascii="Arial" w:hAnsi="Arial" w:cs="Arial"/>
                <w:sz w:val="20"/>
              </w:rPr>
              <w:t>matérielle/logicielle</w:t>
            </w:r>
          </w:p>
        </w:tc>
      </w:tr>
      <w:tr w:rsidR="00115CB9" w:rsidRPr="00402DC9" w14:paraId="141D9777" w14:textId="77777777" w:rsidTr="00AA6D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E98A" w14:textId="5A57F108" w:rsidR="00115CB9" w:rsidRDefault="008030FC" w:rsidP="00AA6D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C7.4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4360" w14:textId="3C49C340" w:rsidR="00115CB9" w:rsidRPr="00A608B6" w:rsidRDefault="008030FC" w:rsidP="00AA6D16">
            <w:pPr>
              <w:rPr>
                <w:rFonts w:ascii="Arial" w:hAnsi="Arial" w:cs="Arial"/>
                <w:sz w:val="20"/>
              </w:rPr>
            </w:pPr>
            <w:r w:rsidRPr="008030FC">
              <w:rPr>
                <w:rFonts w:ascii="Arial" w:hAnsi="Arial" w:cs="Arial"/>
                <w:sz w:val="20"/>
              </w:rPr>
              <w:t>Assurer la traçabilité</w:t>
            </w:r>
          </w:p>
        </w:tc>
      </w:tr>
      <w:tr w:rsidR="00115CB9" w:rsidRPr="00402DC9" w14:paraId="49655117" w14:textId="77777777" w:rsidTr="00AA6D16">
        <w:trPr>
          <w:trHeight w:val="397"/>
        </w:trPr>
        <w:tc>
          <w:tcPr>
            <w:tcW w:w="1020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85EAF" w14:textId="77777777" w:rsidR="00115CB9" w:rsidRPr="00402DC9" w:rsidRDefault="00115CB9" w:rsidP="00AA6D16">
            <w:pPr>
              <w:rPr>
                <w:rFonts w:ascii="Arial" w:hAnsi="Arial" w:cs="Arial"/>
              </w:rPr>
            </w:pPr>
          </w:p>
        </w:tc>
      </w:tr>
      <w:tr w:rsidR="008030FC" w:rsidRPr="00402DC9" w14:paraId="46DBACD7" w14:textId="77777777" w:rsidTr="008030FC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2ABF" w14:textId="5FFE24DE" w:rsidR="008030FC" w:rsidRPr="00A608B6" w:rsidRDefault="008030FC" w:rsidP="008030F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et Prénom de l’étudiant :</w:t>
            </w:r>
          </w:p>
        </w:tc>
      </w:tr>
      <w:tr w:rsidR="00115CB9" w:rsidRPr="00402DC9" w14:paraId="00178093" w14:textId="77777777" w:rsidTr="00AA6D16">
        <w:trPr>
          <w:trHeight w:val="397"/>
        </w:trPr>
        <w:tc>
          <w:tcPr>
            <w:tcW w:w="102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3EA39C" w14:textId="77777777" w:rsidR="00115CB9" w:rsidRPr="00402DC9" w:rsidRDefault="00115CB9" w:rsidP="00AA6D16">
            <w:pPr>
              <w:rPr>
                <w:rFonts w:ascii="Arial" w:hAnsi="Arial" w:cs="Arial"/>
              </w:rPr>
            </w:pPr>
          </w:p>
        </w:tc>
      </w:tr>
      <w:tr w:rsidR="00115CB9" w:rsidRPr="00402DC9" w14:paraId="0C1087C2" w14:textId="77777777" w:rsidTr="00AA6D16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4645" w14:textId="77777777" w:rsidR="00115CB9" w:rsidRPr="00A608B6" w:rsidRDefault="00115CB9" w:rsidP="00AA6D1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Support utilisé</w:t>
            </w:r>
            <w:r w:rsidRPr="00A608B6">
              <w:rPr>
                <w:rFonts w:ascii="Arial" w:hAnsi="Arial" w:cs="Arial"/>
                <w:b/>
                <w:sz w:val="20"/>
              </w:rPr>
              <w:t xml:space="preserve"> pour l’épreuve</w:t>
            </w:r>
          </w:p>
        </w:tc>
      </w:tr>
      <w:tr w:rsidR="00115CB9" w:rsidRPr="00402DC9" w14:paraId="12F831BB" w14:textId="77777777" w:rsidTr="00AA6D16">
        <w:tc>
          <w:tcPr>
            <w:tcW w:w="546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134D18D" w14:textId="77777777" w:rsidR="00115CB9" w:rsidRPr="00A608B6" w:rsidRDefault="00115CB9" w:rsidP="00AA6D16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Télécommunications, téléphonie et réseaux téléphoniques</w:t>
            </w:r>
          </w:p>
        </w:tc>
        <w:sdt>
          <w:sdtPr>
            <w:rPr>
              <w:rFonts w:ascii="Arial" w:hAnsi="Arial" w:cs="Arial"/>
            </w:rPr>
            <w:id w:val="76866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tcBorders>
                  <w:top w:val="single" w:sz="4" w:space="0" w:color="auto"/>
                </w:tcBorders>
                <w:vAlign w:val="center"/>
              </w:tcPr>
              <w:p w14:paraId="1257F148" w14:textId="77777777" w:rsidR="00115CB9" w:rsidRPr="00402DC9" w:rsidRDefault="00115CB9" w:rsidP="00AA6D1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D00FBA" w14:textId="77777777" w:rsidR="00115CB9" w:rsidRPr="00402DC9" w:rsidRDefault="00115CB9" w:rsidP="00AA6D16">
            <w:pPr>
              <w:rPr>
                <w:rFonts w:ascii="Arial" w:hAnsi="Arial" w:cs="Arial"/>
              </w:rPr>
            </w:pPr>
          </w:p>
        </w:tc>
      </w:tr>
      <w:tr w:rsidR="00115CB9" w:rsidRPr="00402DC9" w14:paraId="670A8A9E" w14:textId="77777777" w:rsidTr="00AA6D16">
        <w:tc>
          <w:tcPr>
            <w:tcW w:w="5461" w:type="dxa"/>
            <w:gridSpan w:val="4"/>
            <w:tcBorders>
              <w:left w:val="single" w:sz="4" w:space="0" w:color="auto"/>
            </w:tcBorders>
          </w:tcPr>
          <w:p w14:paraId="5698A0A2" w14:textId="77777777" w:rsidR="00115CB9" w:rsidRPr="00A608B6" w:rsidRDefault="00115CB9" w:rsidP="00AA6D16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Informatique, réseaux et infrastructures</w:t>
            </w:r>
          </w:p>
        </w:tc>
        <w:sdt>
          <w:sdtPr>
            <w:rPr>
              <w:rFonts w:ascii="Arial" w:hAnsi="Arial" w:cs="Arial"/>
            </w:rPr>
            <w:id w:val="181082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vAlign w:val="center"/>
              </w:tcPr>
              <w:p w14:paraId="38574E8E" w14:textId="77777777" w:rsidR="00115CB9" w:rsidRDefault="00115CB9" w:rsidP="00AA6D16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2"/>
            <w:tcBorders>
              <w:right w:val="single" w:sz="4" w:space="0" w:color="auto"/>
            </w:tcBorders>
            <w:vAlign w:val="center"/>
          </w:tcPr>
          <w:p w14:paraId="086D600D" w14:textId="77777777" w:rsidR="00115CB9" w:rsidRPr="00402DC9" w:rsidRDefault="00115CB9" w:rsidP="00AA6D16">
            <w:pPr>
              <w:rPr>
                <w:rFonts w:ascii="Arial" w:hAnsi="Arial" w:cs="Arial"/>
              </w:rPr>
            </w:pPr>
          </w:p>
        </w:tc>
      </w:tr>
      <w:tr w:rsidR="00115CB9" w:rsidRPr="00402DC9" w14:paraId="2ADC061B" w14:textId="77777777" w:rsidTr="00AA6D16">
        <w:tc>
          <w:tcPr>
            <w:tcW w:w="5461" w:type="dxa"/>
            <w:gridSpan w:val="4"/>
            <w:tcBorders>
              <w:left w:val="single" w:sz="4" w:space="0" w:color="auto"/>
            </w:tcBorders>
          </w:tcPr>
          <w:p w14:paraId="1A74BC92" w14:textId="77777777" w:rsidR="00115CB9" w:rsidRPr="00A608B6" w:rsidRDefault="00115CB9" w:rsidP="00AA6D16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Multimédia, son et image, radio et télédiffusion</w:t>
            </w:r>
          </w:p>
        </w:tc>
        <w:sdt>
          <w:sdtPr>
            <w:rPr>
              <w:rFonts w:ascii="Arial" w:hAnsi="Arial" w:cs="Arial"/>
            </w:rPr>
            <w:id w:val="1578402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vAlign w:val="center"/>
              </w:tcPr>
              <w:p w14:paraId="0B72F978" w14:textId="77777777" w:rsidR="00115CB9" w:rsidRDefault="00115CB9" w:rsidP="00AA6D16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2"/>
            <w:tcBorders>
              <w:right w:val="single" w:sz="4" w:space="0" w:color="auto"/>
            </w:tcBorders>
            <w:vAlign w:val="center"/>
          </w:tcPr>
          <w:p w14:paraId="54D92E8F" w14:textId="77777777" w:rsidR="00115CB9" w:rsidRPr="00402DC9" w:rsidRDefault="00115CB9" w:rsidP="00AA6D16">
            <w:pPr>
              <w:rPr>
                <w:rFonts w:ascii="Arial" w:hAnsi="Arial" w:cs="Arial"/>
              </w:rPr>
            </w:pPr>
          </w:p>
        </w:tc>
      </w:tr>
      <w:tr w:rsidR="00115CB9" w:rsidRPr="00402DC9" w14:paraId="0F082893" w14:textId="77777777" w:rsidTr="00AA6D16">
        <w:tc>
          <w:tcPr>
            <w:tcW w:w="5461" w:type="dxa"/>
            <w:gridSpan w:val="4"/>
            <w:tcBorders>
              <w:left w:val="single" w:sz="4" w:space="0" w:color="auto"/>
            </w:tcBorders>
          </w:tcPr>
          <w:p w14:paraId="55E311B3" w14:textId="77777777" w:rsidR="00115CB9" w:rsidRPr="00A608B6" w:rsidRDefault="00115CB9" w:rsidP="00AA6D16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Mobilité et systèmes embarqués</w:t>
            </w:r>
          </w:p>
        </w:tc>
        <w:sdt>
          <w:sdtPr>
            <w:rPr>
              <w:rFonts w:ascii="Arial" w:hAnsi="Arial" w:cs="Arial"/>
            </w:rPr>
            <w:id w:val="122617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vAlign w:val="center"/>
              </w:tcPr>
              <w:p w14:paraId="032ADC58" w14:textId="77777777" w:rsidR="00115CB9" w:rsidRDefault="00115CB9" w:rsidP="00AA6D16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2"/>
            <w:tcBorders>
              <w:right w:val="single" w:sz="4" w:space="0" w:color="auto"/>
            </w:tcBorders>
            <w:vAlign w:val="center"/>
          </w:tcPr>
          <w:p w14:paraId="1E53C70E" w14:textId="77777777" w:rsidR="00115CB9" w:rsidRPr="00402DC9" w:rsidRDefault="00115CB9" w:rsidP="00AA6D16">
            <w:pPr>
              <w:rPr>
                <w:rFonts w:ascii="Arial" w:hAnsi="Arial" w:cs="Arial"/>
              </w:rPr>
            </w:pPr>
          </w:p>
        </w:tc>
      </w:tr>
      <w:tr w:rsidR="00115CB9" w:rsidRPr="00402DC9" w14:paraId="368DA246" w14:textId="77777777" w:rsidTr="00AA6D16">
        <w:tc>
          <w:tcPr>
            <w:tcW w:w="5461" w:type="dxa"/>
            <w:gridSpan w:val="4"/>
            <w:tcBorders>
              <w:left w:val="single" w:sz="4" w:space="0" w:color="auto"/>
            </w:tcBorders>
          </w:tcPr>
          <w:p w14:paraId="47095AA1" w14:textId="77777777" w:rsidR="00115CB9" w:rsidRPr="00A608B6" w:rsidRDefault="00115CB9" w:rsidP="00AA6D16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Électronique et informatique médicale</w:t>
            </w:r>
          </w:p>
        </w:tc>
        <w:sdt>
          <w:sdtPr>
            <w:rPr>
              <w:rFonts w:ascii="Arial" w:hAnsi="Arial" w:cs="Arial"/>
            </w:rPr>
            <w:id w:val="-168551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vAlign w:val="center"/>
              </w:tcPr>
              <w:p w14:paraId="4CE6BA6A" w14:textId="77777777" w:rsidR="00115CB9" w:rsidRDefault="00115CB9" w:rsidP="00AA6D16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2"/>
            <w:tcBorders>
              <w:right w:val="single" w:sz="4" w:space="0" w:color="auto"/>
            </w:tcBorders>
            <w:vAlign w:val="center"/>
          </w:tcPr>
          <w:p w14:paraId="4A8A4BE0" w14:textId="77777777" w:rsidR="00115CB9" w:rsidRPr="00402DC9" w:rsidRDefault="00115CB9" w:rsidP="00AA6D16">
            <w:pPr>
              <w:rPr>
                <w:rFonts w:ascii="Arial" w:hAnsi="Arial" w:cs="Arial"/>
              </w:rPr>
            </w:pPr>
          </w:p>
        </w:tc>
      </w:tr>
      <w:tr w:rsidR="00115CB9" w:rsidRPr="00402DC9" w14:paraId="7542195B" w14:textId="77777777" w:rsidTr="00AA6D16">
        <w:tc>
          <w:tcPr>
            <w:tcW w:w="5461" w:type="dxa"/>
            <w:gridSpan w:val="4"/>
            <w:tcBorders>
              <w:left w:val="single" w:sz="4" w:space="0" w:color="auto"/>
            </w:tcBorders>
          </w:tcPr>
          <w:p w14:paraId="72971F5C" w14:textId="77777777" w:rsidR="00115CB9" w:rsidRPr="00A608B6" w:rsidRDefault="00115CB9" w:rsidP="00AA6D16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Mesure, instrumentation et microsystèmes</w:t>
            </w:r>
          </w:p>
        </w:tc>
        <w:sdt>
          <w:sdtPr>
            <w:rPr>
              <w:rFonts w:ascii="Arial" w:hAnsi="Arial" w:cs="Arial"/>
            </w:rPr>
            <w:id w:val="185469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vAlign w:val="center"/>
              </w:tcPr>
              <w:p w14:paraId="2A9AF4A6" w14:textId="77777777" w:rsidR="00115CB9" w:rsidRDefault="00115CB9" w:rsidP="00AA6D16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2"/>
            <w:tcBorders>
              <w:right w:val="single" w:sz="4" w:space="0" w:color="auto"/>
            </w:tcBorders>
            <w:vAlign w:val="center"/>
          </w:tcPr>
          <w:p w14:paraId="15A85142" w14:textId="77777777" w:rsidR="00115CB9" w:rsidRPr="00402DC9" w:rsidRDefault="00115CB9" w:rsidP="00AA6D16">
            <w:pPr>
              <w:rPr>
                <w:rFonts w:ascii="Arial" w:hAnsi="Arial" w:cs="Arial"/>
              </w:rPr>
            </w:pPr>
          </w:p>
        </w:tc>
      </w:tr>
      <w:tr w:rsidR="00115CB9" w:rsidRPr="00402DC9" w14:paraId="3B15BF3E" w14:textId="77777777" w:rsidTr="00AA6D16">
        <w:tc>
          <w:tcPr>
            <w:tcW w:w="546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3D3A3BC" w14:textId="77777777" w:rsidR="00115CB9" w:rsidRPr="00A608B6" w:rsidRDefault="00115CB9" w:rsidP="00AA6D16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Automatique et robotique</w:t>
            </w:r>
          </w:p>
        </w:tc>
        <w:sdt>
          <w:sdtPr>
            <w:rPr>
              <w:rFonts w:ascii="Arial" w:hAnsi="Arial" w:cs="Arial"/>
            </w:rPr>
            <w:id w:val="138814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tcBorders>
                  <w:bottom w:val="single" w:sz="4" w:space="0" w:color="auto"/>
                </w:tcBorders>
                <w:vAlign w:val="center"/>
              </w:tcPr>
              <w:p w14:paraId="693D1785" w14:textId="77777777" w:rsidR="00115CB9" w:rsidRDefault="00115CB9" w:rsidP="00AA6D16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BC3A4E" w14:textId="77777777" w:rsidR="00115CB9" w:rsidRPr="00402DC9" w:rsidRDefault="00115CB9" w:rsidP="00AA6D16">
            <w:pPr>
              <w:rPr>
                <w:rFonts w:ascii="Arial" w:hAnsi="Arial" w:cs="Arial"/>
              </w:rPr>
            </w:pPr>
          </w:p>
        </w:tc>
      </w:tr>
      <w:tr w:rsidR="00115CB9" w:rsidRPr="00402DC9" w14:paraId="2D65FA0A" w14:textId="77777777" w:rsidTr="00AA6D16">
        <w:trPr>
          <w:trHeight w:val="340"/>
        </w:trPr>
        <w:tc>
          <w:tcPr>
            <w:tcW w:w="1020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67F7F" w14:textId="77777777" w:rsidR="00115CB9" w:rsidRPr="00402DC9" w:rsidRDefault="00115CB9" w:rsidP="00AA6D16">
            <w:pPr>
              <w:rPr>
                <w:rFonts w:ascii="Arial" w:hAnsi="Arial" w:cs="Arial"/>
              </w:rPr>
            </w:pPr>
          </w:p>
        </w:tc>
      </w:tr>
      <w:tr w:rsidR="00115CB9" w:rsidRPr="00402DC9" w14:paraId="00F8A321" w14:textId="77777777" w:rsidTr="00AA6D16">
        <w:trPr>
          <w:trHeight w:val="850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0F60" w14:textId="77777777" w:rsidR="00115CB9" w:rsidRPr="004B40DA" w:rsidRDefault="00115CB9" w:rsidP="00AA6D16">
            <w:pPr>
              <w:rPr>
                <w:rFonts w:ascii="Arial" w:hAnsi="Arial" w:cs="Arial"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Présentation du support</w:t>
            </w:r>
            <w:r w:rsidRPr="004B40DA">
              <w:rPr>
                <w:rFonts w:ascii="Arial" w:hAnsi="Arial" w:cs="Arial"/>
                <w:sz w:val="20"/>
              </w:rPr>
              <w:t xml:space="preserve"> (brève description, diagrammes SysML, etc.)</w:t>
            </w:r>
          </w:p>
        </w:tc>
      </w:tr>
      <w:tr w:rsidR="00115CB9" w:rsidRPr="00402DC9" w14:paraId="012420EE" w14:textId="77777777" w:rsidTr="00AA6D16">
        <w:trPr>
          <w:trHeight w:val="850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E6E1" w14:textId="77777777" w:rsidR="00115CB9" w:rsidRPr="004B40DA" w:rsidRDefault="00115CB9" w:rsidP="00AA6D16">
            <w:pPr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Description de l’intervention</w:t>
            </w:r>
          </w:p>
        </w:tc>
      </w:tr>
      <w:tr w:rsidR="00115CB9" w:rsidRPr="00402DC9" w14:paraId="1C98DA53" w14:textId="77777777" w:rsidTr="00AA6D16">
        <w:trPr>
          <w:trHeight w:val="340"/>
        </w:trPr>
        <w:tc>
          <w:tcPr>
            <w:tcW w:w="102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100B92" w14:textId="77777777" w:rsidR="00115CB9" w:rsidRDefault="00115CB9" w:rsidP="00AA6D16">
            <w:pPr>
              <w:rPr>
                <w:rFonts w:ascii="Arial" w:hAnsi="Arial" w:cs="Arial"/>
              </w:rPr>
            </w:pPr>
          </w:p>
        </w:tc>
      </w:tr>
      <w:tr w:rsidR="008030FC" w:rsidRPr="00402DC9" w14:paraId="5F15CC30" w14:textId="77777777" w:rsidTr="008030FC">
        <w:trPr>
          <w:trHeight w:val="34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71E1" w14:textId="77777777" w:rsidR="008030FC" w:rsidRPr="004B40DA" w:rsidRDefault="008030FC" w:rsidP="00AA6D1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Tâches professionnelles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610" w14:textId="19AFBD06" w:rsidR="008030FC" w:rsidRPr="004B40DA" w:rsidRDefault="008030FC" w:rsidP="00AA6D1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Contraintes</w:t>
            </w:r>
          </w:p>
        </w:tc>
      </w:tr>
      <w:tr w:rsidR="008030FC" w:rsidRPr="00402DC9" w14:paraId="5480D913" w14:textId="77777777" w:rsidTr="008030FC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E6D" w14:textId="77777777" w:rsidR="008030FC" w:rsidRDefault="008030FC" w:rsidP="00AA6D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13F" w14:textId="651F0CB4" w:rsidR="008030FC" w:rsidRDefault="008030FC" w:rsidP="00AA6D16">
            <w:pPr>
              <w:rPr>
                <w:rFonts w:ascii="Arial" w:hAnsi="Arial" w:cs="Arial"/>
              </w:rPr>
            </w:pPr>
          </w:p>
        </w:tc>
      </w:tr>
      <w:tr w:rsidR="008030FC" w:rsidRPr="00402DC9" w14:paraId="16F36269" w14:textId="77777777" w:rsidTr="008030FC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89E9" w14:textId="77777777" w:rsidR="008030FC" w:rsidRDefault="008030FC" w:rsidP="00AA6D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4810" w14:textId="2B06EEF9" w:rsidR="008030FC" w:rsidRDefault="008030FC" w:rsidP="00AA6D16"/>
        </w:tc>
      </w:tr>
      <w:tr w:rsidR="008030FC" w:rsidRPr="00402DC9" w14:paraId="6B6302E6" w14:textId="77777777" w:rsidTr="008030FC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0C65" w14:textId="77777777" w:rsidR="008030FC" w:rsidRDefault="008030FC" w:rsidP="00AA6D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T3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3B5B" w14:textId="63D47663" w:rsidR="008030FC" w:rsidRDefault="008030FC" w:rsidP="00AA6D16"/>
        </w:tc>
      </w:tr>
      <w:tr w:rsidR="008030FC" w:rsidRPr="00402DC9" w14:paraId="0CB73BE6" w14:textId="77777777" w:rsidTr="008030FC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0AC" w14:textId="77777777" w:rsidR="008030FC" w:rsidRDefault="008030FC" w:rsidP="00AA6D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T4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C034" w14:textId="59F1892D" w:rsidR="008030FC" w:rsidRDefault="008030FC" w:rsidP="00AA6D16"/>
        </w:tc>
      </w:tr>
      <w:tr w:rsidR="008030FC" w:rsidRPr="00402DC9" w14:paraId="12E86630" w14:textId="77777777" w:rsidTr="008030FC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9216" w14:textId="77777777" w:rsidR="008030FC" w:rsidRDefault="008030FC" w:rsidP="00AA6D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T5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66A" w14:textId="024F4352" w:rsidR="008030FC" w:rsidRDefault="008030FC" w:rsidP="00AA6D16"/>
        </w:tc>
      </w:tr>
      <w:tr w:rsidR="008030FC" w:rsidRPr="00402DC9" w14:paraId="1FB58A61" w14:textId="77777777" w:rsidTr="008030FC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0591" w14:textId="77777777" w:rsidR="008030FC" w:rsidRDefault="008030FC" w:rsidP="00AA6D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T6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AC9A" w14:textId="7899DB53" w:rsidR="008030FC" w:rsidRDefault="008030FC" w:rsidP="00AA6D16"/>
        </w:tc>
      </w:tr>
      <w:tr w:rsidR="008030FC" w:rsidRPr="00402DC9" w14:paraId="74A1DF20" w14:textId="77777777" w:rsidTr="008030FC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D96" w14:textId="77777777" w:rsidR="008030FC" w:rsidRDefault="008030FC" w:rsidP="00AA6D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T7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20B7" w14:textId="6665B886" w:rsidR="008030FC" w:rsidRDefault="008030FC" w:rsidP="00AA6D16"/>
        </w:tc>
      </w:tr>
      <w:tr w:rsidR="008030FC" w:rsidRPr="00402DC9" w14:paraId="7C172C73" w14:textId="77777777" w:rsidTr="008030FC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B5E1" w14:textId="77777777" w:rsidR="008030FC" w:rsidRDefault="008030FC" w:rsidP="00AA6D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T8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180" w14:textId="253C9326" w:rsidR="008030FC" w:rsidRDefault="008030FC" w:rsidP="00AA6D16"/>
        </w:tc>
      </w:tr>
      <w:tr w:rsidR="008030FC" w:rsidRPr="00402DC9" w14:paraId="1060F713" w14:textId="77777777" w:rsidTr="008030FC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446C" w14:textId="77777777" w:rsidR="008030FC" w:rsidRDefault="008030FC" w:rsidP="00AA6D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T9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D70D" w14:textId="4E7E9075" w:rsidR="008030FC" w:rsidRDefault="008030FC" w:rsidP="00AA6D16"/>
        </w:tc>
      </w:tr>
    </w:tbl>
    <w:p w14:paraId="14F4E9E2" w14:textId="77777777" w:rsidR="008030FC" w:rsidRDefault="008030FC" w:rsidP="008030FC">
      <w:pPr>
        <w:spacing w:before="60"/>
        <w:rPr>
          <w:rFonts w:ascii="Arial" w:hAnsi="Arial" w:cs="Arial"/>
          <w:sz w:val="16"/>
        </w:rPr>
      </w:pPr>
      <w:r w:rsidRPr="000D08DA">
        <w:rPr>
          <w:rFonts w:ascii="Arial" w:hAnsi="Arial" w:cs="Arial"/>
          <w:sz w:val="16"/>
        </w:rPr>
        <w:t xml:space="preserve">Fournir </w:t>
      </w:r>
      <w:r>
        <w:rPr>
          <w:rFonts w:ascii="Arial" w:hAnsi="Arial" w:cs="Arial"/>
          <w:sz w:val="16"/>
        </w:rPr>
        <w:t>une brève description de la tâche et des contraintes.</w:t>
      </w:r>
    </w:p>
    <w:p w14:paraId="5059B735" w14:textId="12BD493D" w:rsidR="00C8028F" w:rsidRDefault="008030FC" w:rsidP="008030FC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Préciser la ou les compétences évaluées.</w:t>
      </w:r>
    </w:p>
    <w:p w14:paraId="02AF5D3D" w14:textId="1C98A9DB" w:rsidR="008030FC" w:rsidRDefault="008030FC">
      <w:pPr>
        <w:widowControl/>
        <w:autoSpaceDE/>
        <w:autoSpaceDN/>
        <w:spacing w:after="1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tbl>
      <w:tblPr>
        <w:tblStyle w:val="Grilledutableau"/>
        <w:tblW w:w="1020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107"/>
        <w:gridCol w:w="1591"/>
        <w:gridCol w:w="852"/>
        <w:gridCol w:w="2550"/>
        <w:gridCol w:w="2551"/>
      </w:tblGrid>
      <w:tr w:rsidR="008030FC" w:rsidRPr="00402DC9" w14:paraId="3BBE40FC" w14:textId="77777777" w:rsidTr="00AA6D16">
        <w:trPr>
          <w:trHeight w:val="340"/>
        </w:trPr>
        <w:tc>
          <w:tcPr>
            <w:tcW w:w="10201" w:type="dxa"/>
            <w:gridSpan w:val="6"/>
            <w:tcBorders>
              <w:top w:val="single" w:sz="4" w:space="0" w:color="auto"/>
            </w:tcBorders>
          </w:tcPr>
          <w:p w14:paraId="24A07BE8" w14:textId="77777777" w:rsidR="008030FC" w:rsidRPr="00402DC9" w:rsidRDefault="008030FC" w:rsidP="00AA6D16">
            <w:pPr>
              <w:rPr>
                <w:rFonts w:ascii="Arial" w:hAnsi="Arial" w:cs="Arial"/>
              </w:rPr>
            </w:pPr>
          </w:p>
        </w:tc>
      </w:tr>
      <w:tr w:rsidR="008030FC" w:rsidRPr="00402DC9" w14:paraId="19C0FAEE" w14:textId="77777777" w:rsidTr="00AA6D16">
        <w:tc>
          <w:tcPr>
            <w:tcW w:w="10201" w:type="dxa"/>
            <w:gridSpan w:val="6"/>
            <w:tcBorders>
              <w:bottom w:val="single" w:sz="4" w:space="0" w:color="auto"/>
            </w:tcBorders>
            <w:vAlign w:val="center"/>
          </w:tcPr>
          <w:p w14:paraId="0CCFC4E3" w14:textId="77777777" w:rsidR="008030FC" w:rsidRPr="004B40DA" w:rsidRDefault="008030FC" w:rsidP="00AA6D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B40DA">
              <w:rPr>
                <w:rFonts w:ascii="Arial" w:hAnsi="Arial" w:cs="Arial"/>
                <w:b/>
                <w:sz w:val="24"/>
              </w:rPr>
              <w:t>Commission de Validation</w:t>
            </w:r>
          </w:p>
        </w:tc>
      </w:tr>
      <w:tr w:rsidR="008030FC" w:rsidRPr="00402DC9" w14:paraId="00EDA469" w14:textId="77777777" w:rsidTr="00AA6D16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345C" w14:textId="77777777" w:rsidR="008030FC" w:rsidRPr="00C34E59" w:rsidRDefault="008030FC" w:rsidP="00AA6D16">
            <w:pPr>
              <w:jc w:val="center"/>
              <w:rPr>
                <w:rFonts w:ascii="Arial" w:hAnsi="Arial" w:cs="Arial"/>
                <w:b/>
              </w:rPr>
            </w:pPr>
            <w:r w:rsidRPr="00C34E59">
              <w:rPr>
                <w:rFonts w:ascii="Arial" w:hAnsi="Arial" w:cs="Arial"/>
                <w:b/>
              </w:rPr>
              <w:t>Nom Prénom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743A" w14:textId="77777777" w:rsidR="008030FC" w:rsidRPr="00C34E59" w:rsidRDefault="008030FC" w:rsidP="00AA6D16">
            <w:pPr>
              <w:jc w:val="center"/>
              <w:rPr>
                <w:rFonts w:ascii="Arial" w:hAnsi="Arial" w:cs="Arial"/>
                <w:b/>
              </w:rPr>
            </w:pPr>
            <w:r w:rsidRPr="00C34E59">
              <w:rPr>
                <w:rFonts w:ascii="Arial" w:hAnsi="Arial" w:cs="Arial"/>
                <w:b/>
              </w:rPr>
              <w:t>Nom Prénom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C7DC" w14:textId="77777777" w:rsidR="008030FC" w:rsidRPr="00C34E59" w:rsidRDefault="008030FC" w:rsidP="00AA6D16">
            <w:pPr>
              <w:jc w:val="center"/>
              <w:rPr>
                <w:rFonts w:ascii="Arial" w:hAnsi="Arial" w:cs="Arial"/>
                <w:b/>
              </w:rPr>
            </w:pPr>
            <w:r w:rsidRPr="00C34E59">
              <w:rPr>
                <w:rFonts w:ascii="Arial" w:hAnsi="Arial" w:cs="Arial"/>
                <w:b/>
              </w:rPr>
              <w:t>Nom Prénom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2741" w14:textId="77777777" w:rsidR="008030FC" w:rsidRPr="00C34E59" w:rsidRDefault="008030FC" w:rsidP="00AA6D16">
            <w:pPr>
              <w:jc w:val="center"/>
              <w:rPr>
                <w:rFonts w:ascii="Arial" w:hAnsi="Arial" w:cs="Arial"/>
                <w:b/>
              </w:rPr>
            </w:pPr>
            <w:r w:rsidRPr="00C34E59">
              <w:rPr>
                <w:rFonts w:ascii="Arial" w:hAnsi="Arial" w:cs="Arial"/>
                <w:b/>
              </w:rPr>
              <w:t>Nom Prénom</w:t>
            </w:r>
          </w:p>
        </w:tc>
      </w:tr>
      <w:tr w:rsidR="008030FC" w:rsidRPr="00402DC9" w14:paraId="1A7C4907" w14:textId="77777777" w:rsidTr="00AA6D16">
        <w:trPr>
          <w:trHeight w:val="68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01AD" w14:textId="77777777" w:rsidR="008030FC" w:rsidRDefault="008030FC" w:rsidP="00AA6D16">
            <w:pPr>
              <w:rPr>
                <w:rFonts w:ascii="Arial" w:hAnsi="Arial" w:cs="Arial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6CB" w14:textId="77777777" w:rsidR="008030FC" w:rsidRPr="00402DC9" w:rsidRDefault="008030FC" w:rsidP="00AA6D16">
            <w:pPr>
              <w:rPr>
                <w:rFonts w:ascii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563" w14:textId="77777777" w:rsidR="008030FC" w:rsidRPr="00402DC9" w:rsidRDefault="008030FC" w:rsidP="00AA6D1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A00F" w14:textId="77777777" w:rsidR="008030FC" w:rsidRPr="00402DC9" w:rsidRDefault="008030FC" w:rsidP="00AA6D16">
            <w:pPr>
              <w:rPr>
                <w:rFonts w:ascii="Arial" w:hAnsi="Arial" w:cs="Arial"/>
              </w:rPr>
            </w:pPr>
          </w:p>
        </w:tc>
      </w:tr>
      <w:tr w:rsidR="008030FC" w:rsidRPr="00402DC9" w14:paraId="7DA20703" w14:textId="77777777" w:rsidTr="00AA6D16">
        <w:trPr>
          <w:trHeight w:val="454"/>
        </w:trPr>
        <w:tc>
          <w:tcPr>
            <w:tcW w:w="102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D0A4266" w14:textId="77777777" w:rsidR="008030FC" w:rsidRPr="00402DC9" w:rsidRDefault="008030FC" w:rsidP="00AA6D16">
            <w:pPr>
              <w:tabs>
                <w:tab w:val="left" w:pos="184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8030FC" w:rsidRPr="00402DC9" w14:paraId="3AA3F89B" w14:textId="77777777" w:rsidTr="00AA6D16">
        <w:trPr>
          <w:trHeight w:val="964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F4A0" w14:textId="77777777" w:rsidR="008030FC" w:rsidRPr="004B40DA" w:rsidRDefault="008030FC" w:rsidP="00AA6D16">
            <w:pPr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Président de la commission de validation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85C0" w14:textId="77777777" w:rsidR="008030FC" w:rsidRPr="00476A2F" w:rsidRDefault="008030FC" w:rsidP="00AA6D16">
            <w:pPr>
              <w:rPr>
                <w:rFonts w:ascii="Arial" w:hAnsi="Arial" w:cs="Arial"/>
                <w:b/>
              </w:rPr>
            </w:pPr>
            <w:r w:rsidRPr="00476A2F">
              <w:rPr>
                <w:rFonts w:ascii="Arial" w:hAnsi="Arial" w:cs="Arial"/>
                <w:b/>
              </w:rPr>
              <w:t>Nom Prénom</w:t>
            </w:r>
          </w:p>
        </w:tc>
      </w:tr>
      <w:tr w:rsidR="008030FC" w:rsidRPr="00402DC9" w14:paraId="50B16C3F" w14:textId="77777777" w:rsidTr="00AA6D16">
        <w:trPr>
          <w:trHeight w:val="964"/>
        </w:trPr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34B1" w14:textId="77777777" w:rsidR="008030FC" w:rsidRPr="00476A2F" w:rsidRDefault="008030FC" w:rsidP="00AA6D16">
            <w:pPr>
              <w:rPr>
                <w:rFonts w:ascii="Arial" w:hAnsi="Arial" w:cs="Arial"/>
                <w:b/>
              </w:rPr>
            </w:pPr>
            <w:r w:rsidRPr="00476A2F">
              <w:rPr>
                <w:rFonts w:ascii="Arial" w:hAnsi="Arial" w:cs="Arial"/>
                <w:b/>
              </w:rPr>
              <w:t>Date :</w:t>
            </w:r>
          </w:p>
        </w:tc>
        <w:tc>
          <w:tcPr>
            <w:tcW w:w="7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30BB" w14:textId="77777777" w:rsidR="008030FC" w:rsidRPr="00476A2F" w:rsidRDefault="008030FC" w:rsidP="00AA6D16">
            <w:pPr>
              <w:rPr>
                <w:rFonts w:ascii="Arial" w:hAnsi="Arial" w:cs="Arial"/>
                <w:b/>
              </w:rPr>
            </w:pPr>
            <w:r w:rsidRPr="00476A2F">
              <w:rPr>
                <w:rFonts w:ascii="Arial" w:hAnsi="Arial" w:cs="Arial"/>
                <w:b/>
              </w:rPr>
              <w:t>Signature</w:t>
            </w:r>
          </w:p>
        </w:tc>
      </w:tr>
    </w:tbl>
    <w:p w14:paraId="27B8EEFC" w14:textId="77777777" w:rsidR="008030FC" w:rsidRDefault="008030FC" w:rsidP="008030FC"/>
    <w:sectPr w:rsidR="008030FC" w:rsidSect="00FD2235">
      <w:headerReference w:type="default" r:id="rId7"/>
      <w:foot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4B3FC" w14:textId="77777777" w:rsidR="002A1DB3" w:rsidRDefault="002A1DB3" w:rsidP="004B40DA">
      <w:r>
        <w:separator/>
      </w:r>
    </w:p>
  </w:endnote>
  <w:endnote w:type="continuationSeparator" w:id="0">
    <w:p w14:paraId="05681EAC" w14:textId="77777777" w:rsidR="002A1DB3" w:rsidRDefault="002A1DB3" w:rsidP="004B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67735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F629143" w14:textId="6B04D767" w:rsidR="00477845" w:rsidRPr="00477845" w:rsidRDefault="00477845">
        <w:pPr>
          <w:pStyle w:val="Pieddepage"/>
          <w:jc w:val="center"/>
          <w:rPr>
            <w:rFonts w:ascii="Arial" w:hAnsi="Arial" w:cs="Arial"/>
            <w:sz w:val="20"/>
          </w:rPr>
        </w:pPr>
        <w:r w:rsidRPr="00477845">
          <w:rPr>
            <w:rFonts w:ascii="Arial" w:hAnsi="Arial" w:cs="Arial"/>
            <w:sz w:val="20"/>
          </w:rPr>
          <w:fldChar w:fldCharType="begin"/>
        </w:r>
        <w:r w:rsidRPr="00477845">
          <w:rPr>
            <w:rFonts w:ascii="Arial" w:hAnsi="Arial" w:cs="Arial"/>
            <w:sz w:val="20"/>
          </w:rPr>
          <w:instrText>PAGE   \* MERGEFORMAT</w:instrText>
        </w:r>
        <w:r w:rsidRPr="00477845">
          <w:rPr>
            <w:rFonts w:ascii="Arial" w:hAnsi="Arial" w:cs="Arial"/>
            <w:sz w:val="20"/>
          </w:rPr>
          <w:fldChar w:fldCharType="separate"/>
        </w:r>
        <w:r w:rsidR="00892661">
          <w:rPr>
            <w:rFonts w:ascii="Arial" w:hAnsi="Arial" w:cs="Arial"/>
            <w:noProof/>
            <w:sz w:val="20"/>
          </w:rPr>
          <w:t>1</w:t>
        </w:r>
        <w:r w:rsidRPr="00477845">
          <w:rPr>
            <w:rFonts w:ascii="Arial" w:hAnsi="Arial" w:cs="Arial"/>
            <w:sz w:val="20"/>
          </w:rPr>
          <w:fldChar w:fldCharType="end"/>
        </w:r>
      </w:p>
    </w:sdtContent>
  </w:sdt>
  <w:p w14:paraId="536B6BCA" w14:textId="77777777" w:rsidR="00477845" w:rsidRDefault="004778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9A255" w14:textId="77777777" w:rsidR="002A1DB3" w:rsidRDefault="002A1DB3" w:rsidP="004B40DA">
      <w:r>
        <w:separator/>
      </w:r>
    </w:p>
  </w:footnote>
  <w:footnote w:type="continuationSeparator" w:id="0">
    <w:p w14:paraId="534ABA47" w14:textId="77777777" w:rsidR="002A1DB3" w:rsidRDefault="002A1DB3" w:rsidP="004B4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09B20" w14:textId="77777777" w:rsidR="004B40DA" w:rsidRDefault="004B40DA">
    <w:pPr>
      <w:pStyle w:val="En-tte"/>
    </w:pPr>
    <w:r>
      <w:ptab w:relativeTo="margin" w:alignment="center" w:leader="none"/>
    </w:r>
    <w:r w:rsidRPr="00750624">
      <w:rPr>
        <w:rFonts w:ascii="Arial" w:hAnsi="Arial" w:cs="Arial"/>
        <w:b/>
        <w:bCs/>
        <w:sz w:val="28"/>
      </w:rPr>
      <w:t xml:space="preserve">BTS Systèmes Numériques </w:t>
    </w:r>
    <w:r w:rsidRPr="00750624">
      <w:rPr>
        <w:rFonts w:ascii="Arial" w:hAnsi="Arial" w:cs="Arial"/>
        <w:b/>
        <w:bCs/>
        <w:sz w:val="28"/>
      </w:rPr>
      <w:br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C9"/>
    <w:rsid w:val="000D08DA"/>
    <w:rsid w:val="00115CB9"/>
    <w:rsid w:val="00175305"/>
    <w:rsid w:val="002A1DB3"/>
    <w:rsid w:val="00402DC9"/>
    <w:rsid w:val="0044216E"/>
    <w:rsid w:val="00476A2F"/>
    <w:rsid w:val="00477845"/>
    <w:rsid w:val="004B40DA"/>
    <w:rsid w:val="004C293D"/>
    <w:rsid w:val="007203FB"/>
    <w:rsid w:val="00750624"/>
    <w:rsid w:val="00762238"/>
    <w:rsid w:val="007D45AC"/>
    <w:rsid w:val="008030FC"/>
    <w:rsid w:val="00892661"/>
    <w:rsid w:val="00904B23"/>
    <w:rsid w:val="00962A66"/>
    <w:rsid w:val="00A608B6"/>
    <w:rsid w:val="00C34E59"/>
    <w:rsid w:val="00C53B9F"/>
    <w:rsid w:val="00C74CB4"/>
    <w:rsid w:val="00C8028F"/>
    <w:rsid w:val="00C81556"/>
    <w:rsid w:val="00D432F5"/>
    <w:rsid w:val="00DE4B69"/>
    <w:rsid w:val="00FD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02A3"/>
  <w15:docId w15:val="{255C4730-A0AB-46A0-90C6-2A1867EA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DC9"/>
    <w:pPr>
      <w:widowControl w:val="0"/>
      <w:autoSpaceDE w:val="0"/>
      <w:autoSpaceDN w:val="0"/>
      <w:spacing w:after="0"/>
    </w:pPr>
    <w:rPr>
      <w:rFonts w:ascii="Monaco" w:eastAsia="Times New Roman" w:hAnsi="Monaco" w:cs="Times New Roman"/>
      <w:sz w:val="18"/>
      <w:szCs w:val="18"/>
      <w:lang w:eastAsia="fr-FR"/>
    </w:rPr>
  </w:style>
  <w:style w:type="paragraph" w:styleId="Titre1">
    <w:name w:val="heading 1"/>
    <w:basedOn w:val="Normal"/>
    <w:next w:val="Normal"/>
    <w:link w:val="Titre1Car"/>
    <w:qFormat/>
    <w:rsid w:val="00402DC9"/>
    <w:pPr>
      <w:keepNext/>
      <w:widowControl/>
      <w:jc w:val="right"/>
      <w:outlineLvl w:val="0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2D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402DC9"/>
    <w:rPr>
      <w:rFonts w:eastAsia="Times New Roman" w:cs="Arial"/>
      <w:sz w:val="2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B40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40DA"/>
    <w:rPr>
      <w:rFonts w:ascii="Monaco" w:eastAsia="Times New Roman" w:hAnsi="Monaco" w:cs="Times New Roman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B40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40DA"/>
    <w:rPr>
      <w:rFonts w:ascii="Monaco" w:eastAsia="Times New Roman" w:hAnsi="Monaco" w:cs="Times New Roman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D08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08D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08DA"/>
    <w:rPr>
      <w:rFonts w:ascii="Monaco" w:eastAsia="Times New Roman" w:hAnsi="Monaco" w:cs="Times New Roman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08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08DA"/>
    <w:rPr>
      <w:rFonts w:ascii="Monaco" w:eastAsia="Times New Roman" w:hAnsi="Monaco" w:cs="Times New Roman"/>
      <w:b/>
      <w:bCs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08DA"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8DA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4BA7-35F6-4293-82B8-7C232BDE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E917539A</Template>
  <TotalTime>23</TotalTime>
  <Pages>4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Cohen</dc:creator>
  <cp:keywords/>
  <dc:description/>
  <cp:lastModifiedBy>sguillemard</cp:lastModifiedBy>
  <cp:revision>12</cp:revision>
  <cp:lastPrinted>2015-02-26T13:33:00Z</cp:lastPrinted>
  <dcterms:created xsi:type="dcterms:W3CDTF">2015-02-26T12:22:00Z</dcterms:created>
  <dcterms:modified xsi:type="dcterms:W3CDTF">2021-12-16T13:30:00Z</dcterms:modified>
</cp:coreProperties>
</file>