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FE41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jc w:val="center"/>
        <w:rPr>
          <w:rFonts w:asciiTheme="minorHAnsi" w:hAnsiTheme="minorHAnsi" w:cstheme="minorBidi"/>
          <w:b/>
          <w:szCs w:val="18"/>
        </w:rPr>
      </w:pPr>
      <w:bookmarkStart w:id="0" w:name="_Hlk150498004"/>
      <w:r w:rsidRPr="00A34B76">
        <w:rPr>
          <w:rFonts w:asciiTheme="minorHAnsi" w:hAnsiTheme="minorHAnsi" w:cstheme="minorBidi"/>
          <w:b/>
          <w:szCs w:val="18"/>
        </w:rPr>
        <w:t>C1.1 Accueillir et accompagner la personne dans son parcours</w:t>
      </w:r>
    </w:p>
    <w:bookmarkEnd w:id="0"/>
    <w:p w14:paraId="41ABF162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  <w:u w:val="single"/>
        </w:rPr>
        <w:t>Candidat </w:t>
      </w:r>
      <w:r w:rsidRPr="00A34B76">
        <w:rPr>
          <w:rFonts w:asciiTheme="minorHAnsi" w:hAnsiTheme="minorHAnsi" w:cstheme="minorBidi"/>
          <w:b/>
          <w:sz w:val="18"/>
          <w:szCs w:val="18"/>
        </w:rPr>
        <w:t>:</w:t>
      </w:r>
    </w:p>
    <w:p w14:paraId="7C581A69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 :</w:t>
      </w:r>
    </w:p>
    <w:p w14:paraId="5AFA17DE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Prénom :</w:t>
      </w:r>
    </w:p>
    <w:p w14:paraId="477284E0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Date de l’épreuve :</w:t>
      </w:r>
    </w:p>
    <w:tbl>
      <w:tblPr>
        <w:tblStyle w:val="Grilledutableau1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423"/>
        <w:gridCol w:w="991"/>
        <w:gridCol w:w="991"/>
        <w:gridCol w:w="991"/>
      </w:tblGrid>
      <w:tr w:rsidR="00FE042F" w:rsidRPr="00A34B76" w14:paraId="78B2C913" w14:textId="77777777" w:rsidTr="006D1CEF">
        <w:tc>
          <w:tcPr>
            <w:tcW w:w="6232" w:type="dxa"/>
          </w:tcPr>
          <w:p w14:paraId="0F606E6E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0" w:afterAutospacing="0" w:line="240" w:lineRule="auto"/>
              <w:ind w:left="284"/>
              <w:contextualSpacing/>
              <w:jc w:val="both"/>
              <w:rPr>
                <w:b/>
                <w:color w:val="000000"/>
                <w:sz w:val="18"/>
                <w:szCs w:val="18"/>
              </w:rPr>
            </w:pPr>
            <w:bookmarkStart w:id="1" w:name="_Hlk150497412"/>
            <w:r w:rsidRPr="00A34B76">
              <w:rPr>
                <w:b/>
                <w:color w:val="000000"/>
                <w:sz w:val="18"/>
                <w:szCs w:val="18"/>
              </w:rPr>
              <w:t>Compétence évaluée 1.1</w:t>
            </w:r>
          </w:p>
        </w:tc>
        <w:tc>
          <w:tcPr>
            <w:tcW w:w="423" w:type="dxa"/>
          </w:tcPr>
          <w:p w14:paraId="01791867" w14:textId="77777777" w:rsidR="00FE042F" w:rsidRPr="00A34B76" w:rsidRDefault="00FE042F" w:rsidP="006D1CEF">
            <w:pPr>
              <w:spacing w:before="0" w:beforeAutospacing="0" w:after="0" w:afterAutospacing="0" w:line="240" w:lineRule="auto"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NE</w:t>
            </w:r>
          </w:p>
        </w:tc>
        <w:tc>
          <w:tcPr>
            <w:tcW w:w="991" w:type="dxa"/>
          </w:tcPr>
          <w:p w14:paraId="1DA9E1DD" w14:textId="77777777" w:rsidR="00FE042F" w:rsidRPr="00A34B76" w:rsidRDefault="00FE042F" w:rsidP="006D1CEF">
            <w:pPr>
              <w:spacing w:before="0" w:beforeAutospacing="0" w:after="0" w:afterAutospacing="0" w:line="240" w:lineRule="auto"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Insuffisant</w:t>
            </w:r>
          </w:p>
        </w:tc>
        <w:tc>
          <w:tcPr>
            <w:tcW w:w="991" w:type="dxa"/>
          </w:tcPr>
          <w:p w14:paraId="194AA8D7" w14:textId="77777777" w:rsidR="00FE042F" w:rsidRPr="00A34B76" w:rsidRDefault="00FE042F" w:rsidP="006D1CEF">
            <w:pPr>
              <w:spacing w:before="0" w:beforeAutospacing="0" w:after="0" w:afterAutospacing="0" w:line="240" w:lineRule="auto"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Acceptable</w:t>
            </w:r>
          </w:p>
        </w:tc>
        <w:tc>
          <w:tcPr>
            <w:tcW w:w="991" w:type="dxa"/>
          </w:tcPr>
          <w:p w14:paraId="603BFF02" w14:textId="77777777" w:rsidR="00FE042F" w:rsidRPr="00A34B76" w:rsidRDefault="00FE042F" w:rsidP="006D1CEF">
            <w:pPr>
              <w:spacing w:before="0" w:beforeAutospacing="0" w:after="0" w:afterAutospacing="0" w:line="240" w:lineRule="auto"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Maîtrisé</w:t>
            </w:r>
          </w:p>
        </w:tc>
      </w:tr>
      <w:bookmarkEnd w:id="1"/>
      <w:tr w:rsidR="00FE042F" w:rsidRPr="00A34B76" w14:paraId="121DC6CD" w14:textId="77777777" w:rsidTr="006D1CEF">
        <w:trPr>
          <w:trHeight w:val="371"/>
        </w:trPr>
        <w:tc>
          <w:tcPr>
            <w:tcW w:w="6232" w:type="dxa"/>
          </w:tcPr>
          <w:p w14:paraId="7DD8E239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L’écoute et le questionnement de la personne, de son entourage permettent de faire émerger la caractérisation de la demande</w:t>
            </w:r>
          </w:p>
        </w:tc>
        <w:tc>
          <w:tcPr>
            <w:tcW w:w="423" w:type="dxa"/>
          </w:tcPr>
          <w:p w14:paraId="046B9C8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F605EE1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F2498EF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A0BCF5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510FF531" w14:textId="77777777" w:rsidTr="006D1CEF">
        <w:tc>
          <w:tcPr>
            <w:tcW w:w="6232" w:type="dxa"/>
          </w:tcPr>
          <w:p w14:paraId="1B604E90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Le diagnostic est posé, </w:t>
            </w:r>
            <w:proofErr w:type="spellStart"/>
            <w:r w:rsidRPr="00A34B76">
              <w:rPr>
                <w:color w:val="000000"/>
                <w:sz w:val="18"/>
                <w:szCs w:val="18"/>
              </w:rPr>
              <w:t>co-construit</w:t>
            </w:r>
            <w:proofErr w:type="spellEnd"/>
            <w:r w:rsidRPr="00A34B76">
              <w:rPr>
                <w:color w:val="000000"/>
                <w:sz w:val="18"/>
                <w:szCs w:val="18"/>
              </w:rPr>
              <w:t xml:space="preserve"> et favorise l’adhésion des acteurs</w:t>
            </w:r>
          </w:p>
        </w:tc>
        <w:tc>
          <w:tcPr>
            <w:tcW w:w="423" w:type="dxa"/>
          </w:tcPr>
          <w:p w14:paraId="58B2A49B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861B449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74E3687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E8EA2FF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4EDD643F" w14:textId="77777777" w:rsidTr="006D1CEF">
        <w:tc>
          <w:tcPr>
            <w:tcW w:w="6232" w:type="dxa"/>
          </w:tcPr>
          <w:p w14:paraId="6C3E297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L’offre est cohérente, prend en compte les contraintes institutionnelles, réglementaires, humaines et est adaptée à l’environnement de la personne, sa situation et ses aspirations</w:t>
            </w:r>
          </w:p>
        </w:tc>
        <w:tc>
          <w:tcPr>
            <w:tcW w:w="423" w:type="dxa"/>
          </w:tcPr>
          <w:p w14:paraId="27CADF08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CDAECFB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5C22010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354FF9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2B80D059" w14:textId="77777777" w:rsidTr="006D1CEF">
        <w:tc>
          <w:tcPr>
            <w:tcW w:w="6232" w:type="dxa"/>
          </w:tcPr>
          <w:p w14:paraId="1E5BA76B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 partenariat, le réseau est pris en compte pour accompagner la personne</w:t>
            </w:r>
          </w:p>
        </w:tc>
        <w:tc>
          <w:tcPr>
            <w:tcW w:w="423" w:type="dxa"/>
          </w:tcPr>
          <w:p w14:paraId="3D32883E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6A17A3B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BDAFCC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B1F515A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141B50ED" w14:textId="77777777" w:rsidTr="006D1CEF">
        <w:tc>
          <w:tcPr>
            <w:tcW w:w="6232" w:type="dxa"/>
          </w:tcPr>
          <w:p w14:paraId="07C5BA7B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La personne est accompagnée dans sa relation numérique aux institutions</w:t>
            </w:r>
          </w:p>
        </w:tc>
        <w:tc>
          <w:tcPr>
            <w:tcW w:w="423" w:type="dxa"/>
          </w:tcPr>
          <w:p w14:paraId="478FB37C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EE57BBA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4C88D0C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CD7F693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03820A09" w14:textId="77777777" w:rsidTr="006D1CEF">
        <w:tc>
          <w:tcPr>
            <w:tcW w:w="6232" w:type="dxa"/>
          </w:tcPr>
          <w:p w14:paraId="76FC60AC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Le devis de prestations ou services est juste, complet et établi dans le respect du droit à l’information des personnes </w:t>
            </w:r>
          </w:p>
        </w:tc>
        <w:tc>
          <w:tcPr>
            <w:tcW w:w="423" w:type="dxa"/>
          </w:tcPr>
          <w:p w14:paraId="4B1598C0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691D7BE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40E4D44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3B72136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21DF9A84" w14:textId="77777777" w:rsidTr="006D1CEF">
        <w:tc>
          <w:tcPr>
            <w:tcW w:w="6232" w:type="dxa"/>
          </w:tcPr>
          <w:p w14:paraId="2EC7A096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La négociation concilie l’intérêt de l’usager, de la structure et des partenaires éventuels</w:t>
            </w:r>
          </w:p>
        </w:tc>
        <w:tc>
          <w:tcPr>
            <w:tcW w:w="423" w:type="dxa"/>
          </w:tcPr>
          <w:p w14:paraId="3B685F80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E249681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CAEA70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349D0E4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249D08FF" w14:textId="77777777" w:rsidTr="006D1CEF">
        <w:tc>
          <w:tcPr>
            <w:tcW w:w="6232" w:type="dxa"/>
          </w:tcPr>
          <w:p w14:paraId="1A376BB5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La planification du parcours est cohérente et respecte les contraintes</w:t>
            </w:r>
          </w:p>
        </w:tc>
        <w:tc>
          <w:tcPr>
            <w:tcW w:w="423" w:type="dxa"/>
          </w:tcPr>
          <w:p w14:paraId="5B2BC99B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9E22AC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48F1A16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0E88E03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4AC022EF" w14:textId="77777777" w:rsidTr="006D1CEF">
        <w:tc>
          <w:tcPr>
            <w:tcW w:w="6232" w:type="dxa"/>
          </w:tcPr>
          <w:p w14:paraId="376ED483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 suivi du parcours individuel est organisé</w:t>
            </w:r>
          </w:p>
        </w:tc>
        <w:tc>
          <w:tcPr>
            <w:tcW w:w="423" w:type="dxa"/>
          </w:tcPr>
          <w:p w14:paraId="31DB701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A672B2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2EF04A7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6926F2E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0BE672DA" w14:textId="77777777" w:rsidTr="006D1CEF">
        <w:tc>
          <w:tcPr>
            <w:tcW w:w="6232" w:type="dxa"/>
          </w:tcPr>
          <w:p w14:paraId="480901E4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réclamations sont prises en compte</w:t>
            </w:r>
          </w:p>
        </w:tc>
        <w:tc>
          <w:tcPr>
            <w:tcW w:w="423" w:type="dxa"/>
          </w:tcPr>
          <w:p w14:paraId="1C9A6438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A036A6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0158B6C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59262D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5A707FD4" w14:textId="77777777" w:rsidTr="006D1CEF">
        <w:tc>
          <w:tcPr>
            <w:tcW w:w="6232" w:type="dxa"/>
          </w:tcPr>
          <w:p w14:paraId="22D0D736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 La prévention et la gestion des situations particulières (ex : angoisse, tensions) sont mises en œuvre</w:t>
            </w:r>
          </w:p>
        </w:tc>
        <w:tc>
          <w:tcPr>
            <w:tcW w:w="423" w:type="dxa"/>
          </w:tcPr>
          <w:p w14:paraId="40DCE711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59956B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6A04E4D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EE88CDB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6DE7BB7F" w14:textId="77777777" w:rsidTr="006D1CEF">
        <w:tc>
          <w:tcPr>
            <w:tcW w:w="6232" w:type="dxa"/>
          </w:tcPr>
          <w:p w14:paraId="28E4D2CA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Qualité de l’expression écrite et/ou orale (10%)</w:t>
            </w:r>
          </w:p>
        </w:tc>
        <w:tc>
          <w:tcPr>
            <w:tcW w:w="423" w:type="dxa"/>
          </w:tcPr>
          <w:p w14:paraId="6D776300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81DEC1E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EF7EAC7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7F6B0C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  <w:tr w:rsidR="00FE042F" w:rsidRPr="00A34B76" w14:paraId="3A59E8B5" w14:textId="77777777" w:rsidTr="006D1CEF">
        <w:tc>
          <w:tcPr>
            <w:tcW w:w="6232" w:type="dxa"/>
          </w:tcPr>
          <w:p w14:paraId="6E10D9BD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0" w:afterAutospacing="0" w:line="240" w:lineRule="auto"/>
              <w:ind w:left="284"/>
              <w:contextualSpacing/>
              <w:jc w:val="right"/>
              <w:rPr>
                <w:b/>
                <w:color w:val="000000"/>
                <w:sz w:val="18"/>
                <w:szCs w:val="18"/>
              </w:rPr>
            </w:pPr>
            <w:r w:rsidRPr="00A34B76">
              <w:rPr>
                <w:b/>
                <w:color w:val="000000"/>
                <w:sz w:val="18"/>
                <w:szCs w:val="18"/>
              </w:rPr>
              <w:t>Profil général</w:t>
            </w:r>
          </w:p>
        </w:tc>
        <w:tc>
          <w:tcPr>
            <w:tcW w:w="423" w:type="dxa"/>
            <w:shd w:val="clear" w:color="auto" w:fill="BFBFBF" w:themeFill="background1" w:themeFillShade="BF"/>
          </w:tcPr>
          <w:p w14:paraId="177E295D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XX</w:t>
            </w:r>
          </w:p>
        </w:tc>
        <w:tc>
          <w:tcPr>
            <w:tcW w:w="991" w:type="dxa"/>
          </w:tcPr>
          <w:p w14:paraId="5E059872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7B62815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22C58DD" w14:textId="77777777" w:rsidR="00FE042F" w:rsidRPr="00A34B76" w:rsidRDefault="00FE042F" w:rsidP="006D1CEF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</w:p>
        </w:tc>
      </w:tr>
    </w:tbl>
    <w:p w14:paraId="26413A1A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sz w:val="18"/>
          <w:szCs w:val="18"/>
        </w:rPr>
      </w:pPr>
    </w:p>
    <w:tbl>
      <w:tblPr>
        <w:tblStyle w:val="Grilledutableau4"/>
        <w:tblW w:w="9634" w:type="dxa"/>
        <w:tblLook w:val="04A0" w:firstRow="1" w:lastRow="0" w:firstColumn="1" w:lastColumn="0" w:noHBand="0" w:noVBand="1"/>
      </w:tblPr>
      <w:tblGrid>
        <w:gridCol w:w="3397"/>
        <w:gridCol w:w="2410"/>
        <w:gridCol w:w="992"/>
        <w:gridCol w:w="1134"/>
        <w:gridCol w:w="1701"/>
      </w:tblGrid>
      <w:tr w:rsidR="00FE042F" w:rsidRPr="00A34B76" w14:paraId="0D5DC085" w14:textId="77777777" w:rsidTr="00A34B76">
        <w:tc>
          <w:tcPr>
            <w:tcW w:w="3397" w:type="dxa"/>
          </w:tcPr>
          <w:p w14:paraId="2F5EC2D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164E82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23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Cocher le type d’évaluation</w:t>
            </w:r>
          </w:p>
        </w:tc>
        <w:tc>
          <w:tcPr>
            <w:tcW w:w="992" w:type="dxa"/>
          </w:tcPr>
          <w:p w14:paraId="772AEF4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452AE2E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14:paraId="194F2C2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</w:t>
            </w:r>
          </w:p>
        </w:tc>
      </w:tr>
      <w:tr w:rsidR="00FE042F" w:rsidRPr="00A34B76" w14:paraId="576FCC55" w14:textId="77777777" w:rsidTr="00A34B76">
        <w:tc>
          <w:tcPr>
            <w:tcW w:w="3397" w:type="dxa"/>
          </w:tcPr>
          <w:p w14:paraId="60AF547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Fiches techniques                          10 pts</w:t>
            </w:r>
          </w:p>
        </w:tc>
        <w:tc>
          <w:tcPr>
            <w:tcW w:w="2410" w:type="dxa"/>
            <w:shd w:val="clear" w:color="auto" w:fill="auto"/>
          </w:tcPr>
          <w:p w14:paraId="4147D17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3A93B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 xml:space="preserve">0 à 4,5 </w:t>
            </w:r>
          </w:p>
        </w:tc>
        <w:tc>
          <w:tcPr>
            <w:tcW w:w="1134" w:type="dxa"/>
          </w:tcPr>
          <w:p w14:paraId="1141F87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5 à 8,5</w:t>
            </w:r>
          </w:p>
        </w:tc>
        <w:tc>
          <w:tcPr>
            <w:tcW w:w="1701" w:type="dxa"/>
          </w:tcPr>
          <w:p w14:paraId="2AE612E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9 à 10</w:t>
            </w:r>
          </w:p>
        </w:tc>
      </w:tr>
      <w:tr w:rsidR="00FE042F" w:rsidRPr="00A34B76" w14:paraId="6C2FA610" w14:textId="77777777" w:rsidTr="00A34B76">
        <w:tc>
          <w:tcPr>
            <w:tcW w:w="3397" w:type="dxa"/>
          </w:tcPr>
          <w:p w14:paraId="76FEBD5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Entretien technique                       20 pts</w:t>
            </w:r>
          </w:p>
        </w:tc>
        <w:tc>
          <w:tcPr>
            <w:tcW w:w="2410" w:type="dxa"/>
            <w:shd w:val="clear" w:color="auto" w:fill="auto"/>
          </w:tcPr>
          <w:p w14:paraId="25B33C2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1773D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9,5</w:t>
            </w:r>
          </w:p>
        </w:tc>
        <w:tc>
          <w:tcPr>
            <w:tcW w:w="1134" w:type="dxa"/>
          </w:tcPr>
          <w:p w14:paraId="66C2F5F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10 à 17,5</w:t>
            </w:r>
          </w:p>
        </w:tc>
        <w:tc>
          <w:tcPr>
            <w:tcW w:w="1701" w:type="dxa"/>
          </w:tcPr>
          <w:p w14:paraId="6063B55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18 à 20</w:t>
            </w:r>
          </w:p>
        </w:tc>
      </w:tr>
      <w:tr w:rsidR="00FE042F" w:rsidRPr="00A34B76" w14:paraId="4F269291" w14:textId="77777777" w:rsidTr="00A34B76">
        <w:tc>
          <w:tcPr>
            <w:tcW w:w="3397" w:type="dxa"/>
          </w:tcPr>
          <w:p w14:paraId="7B02922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MSP                                                   40 pts</w:t>
            </w:r>
          </w:p>
        </w:tc>
        <w:tc>
          <w:tcPr>
            <w:tcW w:w="2410" w:type="dxa"/>
            <w:shd w:val="clear" w:color="auto" w:fill="auto"/>
          </w:tcPr>
          <w:p w14:paraId="2CAD89A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86C16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19,5</w:t>
            </w:r>
          </w:p>
        </w:tc>
        <w:tc>
          <w:tcPr>
            <w:tcW w:w="1134" w:type="dxa"/>
          </w:tcPr>
          <w:p w14:paraId="04B58DC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20 à 35,5</w:t>
            </w:r>
          </w:p>
        </w:tc>
        <w:tc>
          <w:tcPr>
            <w:tcW w:w="1701" w:type="dxa"/>
          </w:tcPr>
          <w:p w14:paraId="440D594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36 à 40</w:t>
            </w:r>
          </w:p>
        </w:tc>
      </w:tr>
    </w:tbl>
    <w:p w14:paraId="15D1B11A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Noms des examinateurs :</w:t>
      </w:r>
    </w:p>
    <w:p w14:paraId="2883DF8E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66240B66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0FD62678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258E77FA" w14:textId="77777777" w:rsidR="00A34B76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Note      /20</w:t>
      </w:r>
    </w:p>
    <w:p w14:paraId="659D7601" w14:textId="77777777" w:rsidR="00FE042F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  <w:r w:rsidRPr="00052769">
        <w:rPr>
          <w:rFonts w:asciiTheme="minorHAnsi" w:hAnsiTheme="minorHAnsi" w:cstheme="minorBidi"/>
          <w:b/>
          <w:sz w:val="22"/>
          <w:szCs w:val="22"/>
        </w:rPr>
        <w:t>Commentaires :</w:t>
      </w:r>
    </w:p>
    <w:p w14:paraId="64C4E971" w14:textId="77777777" w:rsidR="00A34B76" w:rsidRDefault="00A34B76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713C6F29" w14:textId="77777777" w:rsidR="00FE042F" w:rsidRPr="00052769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3681734D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jc w:val="center"/>
        <w:rPr>
          <w:rFonts w:asciiTheme="minorHAnsi" w:hAnsiTheme="minorHAnsi" w:cstheme="minorBidi"/>
          <w:b/>
          <w:sz w:val="18"/>
          <w:szCs w:val="18"/>
        </w:rPr>
      </w:pPr>
      <w:bookmarkStart w:id="2" w:name="_Hlk150498457"/>
      <w:r w:rsidRPr="00A34B76">
        <w:rPr>
          <w:rFonts w:asciiTheme="minorHAnsi" w:hAnsiTheme="minorHAnsi" w:cstheme="minorBidi"/>
          <w:b/>
          <w:sz w:val="18"/>
          <w:szCs w:val="18"/>
        </w:rPr>
        <w:lastRenderedPageBreak/>
        <w:t>C1.2 Mettre en œuvre et suivre la logistique administrative au service de la personne</w:t>
      </w:r>
    </w:p>
    <w:bookmarkEnd w:id="2"/>
    <w:p w14:paraId="1F31311C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  <w:u w:val="single"/>
        </w:rPr>
        <w:t>Candidat </w:t>
      </w:r>
      <w:r w:rsidRPr="00A34B76">
        <w:rPr>
          <w:rFonts w:asciiTheme="minorHAnsi" w:hAnsiTheme="minorHAnsi" w:cstheme="minorBidi"/>
          <w:b/>
          <w:sz w:val="18"/>
          <w:szCs w:val="18"/>
        </w:rPr>
        <w:t>:</w:t>
      </w:r>
    </w:p>
    <w:p w14:paraId="3D35B45F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 :</w:t>
      </w:r>
    </w:p>
    <w:p w14:paraId="50557900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Prénom :</w:t>
      </w:r>
    </w:p>
    <w:p w14:paraId="7A0FE2B1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Date de l’épreuve :</w:t>
      </w:r>
    </w:p>
    <w:tbl>
      <w:tblPr>
        <w:tblStyle w:val="Grilledutableau3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990"/>
        <w:gridCol w:w="991"/>
        <w:gridCol w:w="991"/>
        <w:gridCol w:w="991"/>
      </w:tblGrid>
      <w:tr w:rsidR="00FE042F" w:rsidRPr="00A34B76" w14:paraId="283BAB8B" w14:textId="77777777" w:rsidTr="006D1CEF">
        <w:tc>
          <w:tcPr>
            <w:tcW w:w="5665" w:type="dxa"/>
          </w:tcPr>
          <w:p w14:paraId="4E789D81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160" w:afterAutospacing="0" w:line="259" w:lineRule="auto"/>
              <w:ind w:left="284"/>
              <w:contextualSpacing/>
              <w:jc w:val="both"/>
              <w:rPr>
                <w:b/>
                <w:color w:val="000000"/>
                <w:sz w:val="18"/>
                <w:szCs w:val="18"/>
              </w:rPr>
            </w:pPr>
            <w:r w:rsidRPr="00A34B76">
              <w:rPr>
                <w:b/>
                <w:color w:val="000000"/>
                <w:sz w:val="18"/>
                <w:szCs w:val="18"/>
              </w:rPr>
              <w:t>Compétence évaluée 1.2</w:t>
            </w:r>
          </w:p>
        </w:tc>
        <w:tc>
          <w:tcPr>
            <w:tcW w:w="990" w:type="dxa"/>
          </w:tcPr>
          <w:p w14:paraId="043F4BC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NE</w:t>
            </w:r>
          </w:p>
        </w:tc>
        <w:tc>
          <w:tcPr>
            <w:tcW w:w="991" w:type="dxa"/>
          </w:tcPr>
          <w:p w14:paraId="0B4B236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40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Insuffisant</w:t>
            </w:r>
          </w:p>
        </w:tc>
        <w:tc>
          <w:tcPr>
            <w:tcW w:w="991" w:type="dxa"/>
          </w:tcPr>
          <w:p w14:paraId="5C9A07E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Acceptable</w:t>
            </w:r>
          </w:p>
        </w:tc>
        <w:tc>
          <w:tcPr>
            <w:tcW w:w="991" w:type="dxa"/>
          </w:tcPr>
          <w:p w14:paraId="1C2DE87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Maîtrisé</w:t>
            </w:r>
          </w:p>
        </w:tc>
      </w:tr>
      <w:tr w:rsidR="00FE042F" w:rsidRPr="00A34B76" w14:paraId="65150D2E" w14:textId="77777777" w:rsidTr="006D1CEF">
        <w:trPr>
          <w:trHeight w:val="371"/>
        </w:trPr>
        <w:tc>
          <w:tcPr>
            <w:tcW w:w="5665" w:type="dxa"/>
          </w:tcPr>
          <w:p w14:paraId="1430C193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techniques et supports de communication sont adaptés et respectent la politique interne</w:t>
            </w:r>
          </w:p>
        </w:tc>
        <w:tc>
          <w:tcPr>
            <w:tcW w:w="990" w:type="dxa"/>
          </w:tcPr>
          <w:p w14:paraId="2D7EE23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7B9528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BA13E7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3E5770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4C307AC8" w14:textId="77777777" w:rsidTr="006D1CEF">
        <w:tc>
          <w:tcPr>
            <w:tcW w:w="5665" w:type="dxa"/>
          </w:tcPr>
          <w:p w14:paraId="73A78748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outils numériques et de communication à distance sont utilisés de manière adaptée et dans le respect de la vie privée</w:t>
            </w:r>
          </w:p>
        </w:tc>
        <w:tc>
          <w:tcPr>
            <w:tcW w:w="990" w:type="dxa"/>
          </w:tcPr>
          <w:p w14:paraId="7CFDD2B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08A609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7A9840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D3A2F2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32D09640" w14:textId="77777777" w:rsidTr="006D1CEF">
        <w:tc>
          <w:tcPr>
            <w:tcW w:w="5665" w:type="dxa"/>
          </w:tcPr>
          <w:p w14:paraId="7AE335A7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dossiers de l’usager sont élaborés et suivis avec efficacité, conformément aux règles de la structure</w:t>
            </w:r>
          </w:p>
        </w:tc>
        <w:tc>
          <w:tcPr>
            <w:tcW w:w="990" w:type="dxa"/>
          </w:tcPr>
          <w:p w14:paraId="798E303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EDBB0A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13C87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AFE24A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7CE24947" w14:textId="77777777" w:rsidTr="006D1CEF">
        <w:tc>
          <w:tcPr>
            <w:tcW w:w="5665" w:type="dxa"/>
          </w:tcPr>
          <w:p w14:paraId="0720D3AB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La gestion électronique des documents (GED) est mise en œuvre et son intérêt identifié</w:t>
            </w:r>
          </w:p>
        </w:tc>
        <w:tc>
          <w:tcPr>
            <w:tcW w:w="990" w:type="dxa"/>
          </w:tcPr>
          <w:p w14:paraId="1165065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BB1DCF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17634D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ED5D89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2A0315C6" w14:textId="77777777" w:rsidTr="006D1CEF">
        <w:tc>
          <w:tcPr>
            <w:tcW w:w="5665" w:type="dxa"/>
          </w:tcPr>
          <w:p w14:paraId="10222CB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procédures et les dispositifs de protection des données sont appliqués</w:t>
            </w:r>
          </w:p>
        </w:tc>
        <w:tc>
          <w:tcPr>
            <w:tcW w:w="990" w:type="dxa"/>
          </w:tcPr>
          <w:p w14:paraId="0A1B49E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3EF8E7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83A549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0CCC08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20AD7814" w14:textId="77777777" w:rsidTr="006D1CEF">
        <w:tc>
          <w:tcPr>
            <w:tcW w:w="5665" w:type="dxa"/>
          </w:tcPr>
          <w:p w14:paraId="536703C7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Qualité de l’expression écrite et/ou orale (10%)</w:t>
            </w:r>
          </w:p>
        </w:tc>
        <w:tc>
          <w:tcPr>
            <w:tcW w:w="990" w:type="dxa"/>
          </w:tcPr>
          <w:p w14:paraId="3208C1A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4F9439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9A396C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3DB573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4DA1A5A9" w14:textId="77777777" w:rsidTr="006D1CEF">
        <w:tc>
          <w:tcPr>
            <w:tcW w:w="5665" w:type="dxa"/>
          </w:tcPr>
          <w:p w14:paraId="39E4595A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160" w:afterAutospacing="0" w:line="259" w:lineRule="auto"/>
              <w:ind w:left="284"/>
              <w:contextualSpacing/>
              <w:jc w:val="right"/>
              <w:rPr>
                <w:b/>
                <w:color w:val="000000"/>
                <w:sz w:val="18"/>
                <w:szCs w:val="18"/>
              </w:rPr>
            </w:pPr>
            <w:r w:rsidRPr="00A34B76">
              <w:rPr>
                <w:b/>
                <w:color w:val="000000"/>
                <w:sz w:val="18"/>
                <w:szCs w:val="18"/>
              </w:rPr>
              <w:t>Profil général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844B37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38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XXXXXXXX</w:t>
            </w:r>
          </w:p>
        </w:tc>
        <w:tc>
          <w:tcPr>
            <w:tcW w:w="991" w:type="dxa"/>
          </w:tcPr>
          <w:p w14:paraId="4EA62AB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7C238D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10BD2C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14:paraId="4D5D12EB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sz w:val="18"/>
          <w:szCs w:val="18"/>
        </w:rPr>
      </w:pPr>
    </w:p>
    <w:tbl>
      <w:tblPr>
        <w:tblStyle w:val="Grilledutableau4"/>
        <w:tblW w:w="9067" w:type="dxa"/>
        <w:tblLook w:val="04A0" w:firstRow="1" w:lastRow="0" w:firstColumn="1" w:lastColumn="0" w:noHBand="0" w:noVBand="1"/>
      </w:tblPr>
      <w:tblGrid>
        <w:gridCol w:w="3397"/>
        <w:gridCol w:w="2410"/>
        <w:gridCol w:w="992"/>
        <w:gridCol w:w="1134"/>
        <w:gridCol w:w="1134"/>
      </w:tblGrid>
      <w:tr w:rsidR="00FE042F" w:rsidRPr="00A34B76" w14:paraId="51DCDD14" w14:textId="77777777" w:rsidTr="006D1CEF">
        <w:tc>
          <w:tcPr>
            <w:tcW w:w="3397" w:type="dxa"/>
          </w:tcPr>
          <w:p w14:paraId="06ABA90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27F207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23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Cocher le type d’évaluation</w:t>
            </w:r>
          </w:p>
        </w:tc>
        <w:tc>
          <w:tcPr>
            <w:tcW w:w="992" w:type="dxa"/>
          </w:tcPr>
          <w:p w14:paraId="620E642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5D2518F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733BA2A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</w:t>
            </w:r>
          </w:p>
        </w:tc>
      </w:tr>
      <w:tr w:rsidR="00FE042F" w:rsidRPr="00A34B76" w14:paraId="7418F8D4" w14:textId="77777777" w:rsidTr="006D1CEF">
        <w:tc>
          <w:tcPr>
            <w:tcW w:w="3397" w:type="dxa"/>
          </w:tcPr>
          <w:p w14:paraId="211A297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Fiches techniques                          10 pts</w:t>
            </w:r>
          </w:p>
        </w:tc>
        <w:tc>
          <w:tcPr>
            <w:tcW w:w="2410" w:type="dxa"/>
            <w:shd w:val="clear" w:color="auto" w:fill="auto"/>
          </w:tcPr>
          <w:p w14:paraId="03B4EAC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A0CC5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 xml:space="preserve">0 à 4,5 </w:t>
            </w:r>
          </w:p>
        </w:tc>
        <w:tc>
          <w:tcPr>
            <w:tcW w:w="1134" w:type="dxa"/>
          </w:tcPr>
          <w:p w14:paraId="09CCB20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5 à 8,5</w:t>
            </w:r>
          </w:p>
        </w:tc>
        <w:tc>
          <w:tcPr>
            <w:tcW w:w="1134" w:type="dxa"/>
          </w:tcPr>
          <w:p w14:paraId="0CD575E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9 à 10</w:t>
            </w:r>
          </w:p>
        </w:tc>
      </w:tr>
      <w:tr w:rsidR="00FE042F" w:rsidRPr="00A34B76" w14:paraId="262CDAEB" w14:textId="77777777" w:rsidTr="006D1CEF">
        <w:tc>
          <w:tcPr>
            <w:tcW w:w="3397" w:type="dxa"/>
          </w:tcPr>
          <w:p w14:paraId="7D0EDC0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Entretien technique                       20 pts</w:t>
            </w:r>
          </w:p>
        </w:tc>
        <w:tc>
          <w:tcPr>
            <w:tcW w:w="2410" w:type="dxa"/>
            <w:shd w:val="clear" w:color="auto" w:fill="auto"/>
          </w:tcPr>
          <w:p w14:paraId="3E1B812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36D78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9,5</w:t>
            </w:r>
          </w:p>
        </w:tc>
        <w:tc>
          <w:tcPr>
            <w:tcW w:w="1134" w:type="dxa"/>
          </w:tcPr>
          <w:p w14:paraId="12F7943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10 à 17,5</w:t>
            </w:r>
          </w:p>
        </w:tc>
        <w:tc>
          <w:tcPr>
            <w:tcW w:w="1134" w:type="dxa"/>
          </w:tcPr>
          <w:p w14:paraId="3EFDB59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18 à 20</w:t>
            </w:r>
          </w:p>
        </w:tc>
      </w:tr>
      <w:tr w:rsidR="00FE042F" w:rsidRPr="00A34B76" w14:paraId="5D5E84D9" w14:textId="77777777" w:rsidTr="006D1CEF">
        <w:tc>
          <w:tcPr>
            <w:tcW w:w="3397" w:type="dxa"/>
          </w:tcPr>
          <w:p w14:paraId="21D73A8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MSP                                                   40 pts</w:t>
            </w:r>
          </w:p>
        </w:tc>
        <w:tc>
          <w:tcPr>
            <w:tcW w:w="2410" w:type="dxa"/>
            <w:shd w:val="clear" w:color="auto" w:fill="auto"/>
          </w:tcPr>
          <w:p w14:paraId="58ECCF4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D934F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19,5</w:t>
            </w:r>
          </w:p>
        </w:tc>
        <w:tc>
          <w:tcPr>
            <w:tcW w:w="1134" w:type="dxa"/>
          </w:tcPr>
          <w:p w14:paraId="1AD1642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20 à 35,5</w:t>
            </w:r>
          </w:p>
        </w:tc>
        <w:tc>
          <w:tcPr>
            <w:tcW w:w="1134" w:type="dxa"/>
          </w:tcPr>
          <w:p w14:paraId="6DFB50F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36 à 40</w:t>
            </w:r>
          </w:p>
        </w:tc>
      </w:tr>
    </w:tbl>
    <w:p w14:paraId="0E1B66C1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4C41BF7F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Noms des examinateurs :</w:t>
      </w:r>
    </w:p>
    <w:p w14:paraId="115C4C9F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1CF42F4E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5EC77802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2553D92B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1CBF0470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671A10E8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Note     /20</w:t>
      </w:r>
    </w:p>
    <w:p w14:paraId="6E077469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Commentaires :</w:t>
      </w:r>
    </w:p>
    <w:p w14:paraId="2F09E212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2932A52E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16F7AAFB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36672DC9" w14:textId="77777777" w:rsidR="00FE042F" w:rsidRPr="00E6687F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2F544040" w14:textId="77777777" w:rsidR="00FE042F" w:rsidRPr="00E6687F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4E31B4FC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jc w:val="center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lastRenderedPageBreak/>
        <w:t>C1.3 Coordonner, animer et encadrer des équipes pour répondre aux besoins de la personne</w:t>
      </w:r>
    </w:p>
    <w:p w14:paraId="63F90A4D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  <w:u w:val="single"/>
        </w:rPr>
        <w:t>Candidat </w:t>
      </w:r>
      <w:r w:rsidRPr="00A34B76">
        <w:rPr>
          <w:rFonts w:asciiTheme="minorHAnsi" w:hAnsiTheme="minorHAnsi" w:cstheme="minorBidi"/>
          <w:b/>
          <w:sz w:val="18"/>
          <w:szCs w:val="18"/>
        </w:rPr>
        <w:t>:</w:t>
      </w:r>
    </w:p>
    <w:p w14:paraId="640D153F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 :</w:t>
      </w:r>
    </w:p>
    <w:p w14:paraId="64F4F397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Prénom :</w:t>
      </w:r>
    </w:p>
    <w:p w14:paraId="2431E2AA" w14:textId="77777777" w:rsidR="00FE042F" w:rsidRPr="00A34B76" w:rsidRDefault="00FE042F" w:rsidP="00FE042F">
      <w:pPr>
        <w:spacing w:before="0" w:beforeAutospacing="0" w:after="0" w:afterAutospacing="0" w:line="36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Date de l’épreuve :</w:t>
      </w:r>
    </w:p>
    <w:tbl>
      <w:tblPr>
        <w:tblStyle w:val="Grilledutableau4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990"/>
        <w:gridCol w:w="991"/>
        <w:gridCol w:w="991"/>
        <w:gridCol w:w="991"/>
      </w:tblGrid>
      <w:tr w:rsidR="00FE042F" w:rsidRPr="00A34B76" w14:paraId="2733D697" w14:textId="77777777" w:rsidTr="006D1CEF">
        <w:tc>
          <w:tcPr>
            <w:tcW w:w="5665" w:type="dxa"/>
          </w:tcPr>
          <w:p w14:paraId="28D1626F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160" w:afterAutospacing="0" w:line="259" w:lineRule="auto"/>
              <w:ind w:left="284"/>
              <w:contextualSpacing/>
              <w:jc w:val="both"/>
              <w:rPr>
                <w:b/>
                <w:color w:val="000000"/>
                <w:sz w:val="18"/>
                <w:szCs w:val="18"/>
              </w:rPr>
            </w:pPr>
            <w:r w:rsidRPr="00A34B76">
              <w:rPr>
                <w:b/>
                <w:color w:val="000000"/>
                <w:sz w:val="18"/>
                <w:szCs w:val="18"/>
              </w:rPr>
              <w:t>Compétence évaluée 1.3</w:t>
            </w:r>
          </w:p>
        </w:tc>
        <w:tc>
          <w:tcPr>
            <w:tcW w:w="990" w:type="dxa"/>
          </w:tcPr>
          <w:p w14:paraId="03BA0B8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80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NE</w:t>
            </w:r>
          </w:p>
        </w:tc>
        <w:tc>
          <w:tcPr>
            <w:tcW w:w="991" w:type="dxa"/>
          </w:tcPr>
          <w:p w14:paraId="1358ED4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Insuffisant</w:t>
            </w:r>
          </w:p>
        </w:tc>
        <w:tc>
          <w:tcPr>
            <w:tcW w:w="991" w:type="dxa"/>
          </w:tcPr>
          <w:p w14:paraId="5594396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Acceptable</w:t>
            </w:r>
          </w:p>
        </w:tc>
        <w:tc>
          <w:tcPr>
            <w:tcW w:w="991" w:type="dxa"/>
          </w:tcPr>
          <w:p w14:paraId="3269FDA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45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Maîtrisé</w:t>
            </w:r>
          </w:p>
        </w:tc>
      </w:tr>
      <w:tr w:rsidR="00FE042F" w:rsidRPr="00A34B76" w14:paraId="5401B4F9" w14:textId="77777777" w:rsidTr="006D1CEF">
        <w:trPr>
          <w:trHeight w:val="371"/>
        </w:trPr>
        <w:tc>
          <w:tcPr>
            <w:tcW w:w="5665" w:type="dxa"/>
          </w:tcPr>
          <w:p w14:paraId="0ABC352D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La répartition du travail des équipes prend en compte les ressources humaines, matérielles, financières </w:t>
            </w:r>
          </w:p>
        </w:tc>
        <w:tc>
          <w:tcPr>
            <w:tcW w:w="990" w:type="dxa"/>
          </w:tcPr>
          <w:p w14:paraId="7150BC6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15909C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FD8ADB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68C6B6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19B60C8C" w14:textId="77777777" w:rsidTr="006D1CEF">
        <w:tc>
          <w:tcPr>
            <w:tcW w:w="5665" w:type="dxa"/>
          </w:tcPr>
          <w:p w14:paraId="60888AC6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Les activités sont planifiées en fonction des contraintes </w:t>
            </w:r>
          </w:p>
        </w:tc>
        <w:tc>
          <w:tcPr>
            <w:tcW w:w="990" w:type="dxa"/>
          </w:tcPr>
          <w:p w14:paraId="7140B15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9E0F1A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5A4A9B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90F442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6ECBF25E" w14:textId="77777777" w:rsidTr="006D1CEF">
        <w:tc>
          <w:tcPr>
            <w:tcW w:w="5665" w:type="dxa"/>
          </w:tcPr>
          <w:p w14:paraId="780C06C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activités de l’équipe sont suivies et évaluées avec des indicateurs pertinents</w:t>
            </w:r>
          </w:p>
        </w:tc>
        <w:tc>
          <w:tcPr>
            <w:tcW w:w="990" w:type="dxa"/>
          </w:tcPr>
          <w:p w14:paraId="006E3CF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026B79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85EC5A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6D043F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26048097" w14:textId="77777777" w:rsidTr="006D1CEF">
        <w:tc>
          <w:tcPr>
            <w:tcW w:w="5665" w:type="dxa"/>
          </w:tcPr>
          <w:p w14:paraId="211DF8E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modalités et contenus des réunions, temps d’échanges sont formalisés et adaptés aux objectifs</w:t>
            </w:r>
          </w:p>
        </w:tc>
        <w:tc>
          <w:tcPr>
            <w:tcW w:w="990" w:type="dxa"/>
          </w:tcPr>
          <w:p w14:paraId="15E3BB2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C90525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7B4894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40384A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53B6BBF3" w14:textId="77777777" w:rsidTr="006D1CEF">
        <w:tc>
          <w:tcPr>
            <w:tcW w:w="5665" w:type="dxa"/>
          </w:tcPr>
          <w:p w14:paraId="15C5E1B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 xml:space="preserve">Les techniques d’animation sont efficaces </w:t>
            </w:r>
          </w:p>
        </w:tc>
        <w:tc>
          <w:tcPr>
            <w:tcW w:w="990" w:type="dxa"/>
          </w:tcPr>
          <w:p w14:paraId="63721B6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B920F0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D57DD8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EDB722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4322F235" w14:textId="77777777" w:rsidTr="006D1CEF">
        <w:tc>
          <w:tcPr>
            <w:tcW w:w="5665" w:type="dxa"/>
          </w:tcPr>
          <w:p w14:paraId="24553032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outils collaboratifs et de travail à distance sont utilisés de manière adaptée et dans le respect de la vie privée</w:t>
            </w:r>
          </w:p>
        </w:tc>
        <w:tc>
          <w:tcPr>
            <w:tcW w:w="990" w:type="dxa"/>
          </w:tcPr>
          <w:p w14:paraId="7326BC9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01EB3B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4E0736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1B90C8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493C18C7" w14:textId="77777777" w:rsidTr="006D1CEF">
        <w:tc>
          <w:tcPr>
            <w:tcW w:w="5665" w:type="dxa"/>
          </w:tcPr>
          <w:p w14:paraId="2EB2C08F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supports de communication sont réalisés dans le respect de l’identité de la structure et favorisent la diffusion du message</w:t>
            </w:r>
          </w:p>
        </w:tc>
        <w:tc>
          <w:tcPr>
            <w:tcW w:w="990" w:type="dxa"/>
          </w:tcPr>
          <w:p w14:paraId="1A91F79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CD4BDF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889741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C3786D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1D99CE49" w14:textId="77777777" w:rsidTr="006D1CEF">
        <w:tc>
          <w:tcPr>
            <w:tcW w:w="5665" w:type="dxa"/>
          </w:tcPr>
          <w:p w14:paraId="218F791D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 fonctionnement de l’équipe est régulé (ex : gestion des tensions, absences)</w:t>
            </w:r>
          </w:p>
        </w:tc>
        <w:tc>
          <w:tcPr>
            <w:tcW w:w="990" w:type="dxa"/>
          </w:tcPr>
          <w:p w14:paraId="182619D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8B916F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FB2790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CDA4BC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33A20CFE" w14:textId="77777777" w:rsidTr="006D1CEF">
        <w:tc>
          <w:tcPr>
            <w:tcW w:w="5665" w:type="dxa"/>
          </w:tcPr>
          <w:p w14:paraId="308B9AD1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Les éléments à faire figurer dans un rapport d’activités sont identifiés et mis en forme</w:t>
            </w:r>
          </w:p>
        </w:tc>
        <w:tc>
          <w:tcPr>
            <w:tcW w:w="990" w:type="dxa"/>
          </w:tcPr>
          <w:p w14:paraId="76BF04A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922C53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5F40E7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EDBDC5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121F492C" w14:textId="77777777" w:rsidTr="006D1CEF">
        <w:tc>
          <w:tcPr>
            <w:tcW w:w="5665" w:type="dxa"/>
          </w:tcPr>
          <w:p w14:paraId="6AD93600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Le lien entre la direction et l’équipe est assuré de manière adaptée</w:t>
            </w:r>
          </w:p>
        </w:tc>
        <w:tc>
          <w:tcPr>
            <w:tcW w:w="990" w:type="dxa"/>
          </w:tcPr>
          <w:p w14:paraId="29F9940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6B0143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C04C67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E3DC0E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70A50DCD" w14:textId="77777777" w:rsidTr="006D1CEF">
        <w:tc>
          <w:tcPr>
            <w:tcW w:w="5665" w:type="dxa"/>
          </w:tcPr>
          <w:p w14:paraId="5546E73D" w14:textId="77777777" w:rsidR="00FE042F" w:rsidRPr="00A34B76" w:rsidRDefault="00FE042F" w:rsidP="006D1CEF">
            <w:pPr>
              <w:numPr>
                <w:ilvl w:val="0"/>
                <w:numId w:val="1"/>
              </w:numPr>
              <w:tabs>
                <w:tab w:val="left" w:pos="210"/>
              </w:tabs>
              <w:spacing w:before="0" w:beforeAutospacing="0" w:after="0" w:afterAutospacing="0" w:line="240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34B76">
              <w:rPr>
                <w:color w:val="000000"/>
                <w:sz w:val="18"/>
                <w:szCs w:val="18"/>
              </w:rPr>
              <w:t>Qualité de l’expression écrite et/ou orale (10%)</w:t>
            </w:r>
          </w:p>
        </w:tc>
        <w:tc>
          <w:tcPr>
            <w:tcW w:w="990" w:type="dxa"/>
          </w:tcPr>
          <w:p w14:paraId="1C21E93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BFD164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74CBB8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5C3B93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FE042F" w:rsidRPr="00A34B76" w14:paraId="584B17F8" w14:textId="77777777" w:rsidTr="006D1CEF">
        <w:tc>
          <w:tcPr>
            <w:tcW w:w="5665" w:type="dxa"/>
          </w:tcPr>
          <w:p w14:paraId="070F72E1" w14:textId="77777777" w:rsidR="00FE042F" w:rsidRPr="00A34B76" w:rsidRDefault="00FE042F" w:rsidP="006D1CEF">
            <w:pPr>
              <w:tabs>
                <w:tab w:val="left" w:pos="210"/>
              </w:tabs>
              <w:spacing w:before="0" w:beforeAutospacing="0" w:after="160" w:afterAutospacing="0" w:line="259" w:lineRule="auto"/>
              <w:ind w:left="284"/>
              <w:contextualSpacing/>
              <w:jc w:val="right"/>
              <w:rPr>
                <w:b/>
                <w:color w:val="000000"/>
                <w:sz w:val="18"/>
                <w:szCs w:val="18"/>
              </w:rPr>
            </w:pPr>
            <w:r w:rsidRPr="00A34B76">
              <w:rPr>
                <w:b/>
                <w:color w:val="000000"/>
                <w:sz w:val="18"/>
                <w:szCs w:val="18"/>
              </w:rPr>
              <w:t>Profil général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6B6C98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XXXXXXXXX</w:t>
            </w:r>
          </w:p>
        </w:tc>
        <w:tc>
          <w:tcPr>
            <w:tcW w:w="991" w:type="dxa"/>
          </w:tcPr>
          <w:p w14:paraId="5D5E04D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AEC094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C2C3DC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</w:tr>
    </w:tbl>
    <w:p w14:paraId="53E357AA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sz w:val="18"/>
          <w:szCs w:val="18"/>
        </w:rPr>
      </w:pPr>
    </w:p>
    <w:tbl>
      <w:tblPr>
        <w:tblStyle w:val="Grilledutableau4"/>
        <w:tblW w:w="9067" w:type="dxa"/>
        <w:tblLook w:val="04A0" w:firstRow="1" w:lastRow="0" w:firstColumn="1" w:lastColumn="0" w:noHBand="0" w:noVBand="1"/>
      </w:tblPr>
      <w:tblGrid>
        <w:gridCol w:w="3397"/>
        <w:gridCol w:w="2410"/>
        <w:gridCol w:w="992"/>
        <w:gridCol w:w="1134"/>
        <w:gridCol w:w="1134"/>
      </w:tblGrid>
      <w:tr w:rsidR="00FE042F" w:rsidRPr="00A34B76" w14:paraId="3D77AE9B" w14:textId="77777777" w:rsidTr="006D1CEF">
        <w:tc>
          <w:tcPr>
            <w:tcW w:w="3397" w:type="dxa"/>
          </w:tcPr>
          <w:p w14:paraId="53A6F50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7136A2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23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Cocher le type d’évaluation</w:t>
            </w:r>
          </w:p>
        </w:tc>
        <w:tc>
          <w:tcPr>
            <w:tcW w:w="992" w:type="dxa"/>
          </w:tcPr>
          <w:p w14:paraId="4EDB6A9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52955E0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4745025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</w:t>
            </w:r>
          </w:p>
        </w:tc>
      </w:tr>
      <w:tr w:rsidR="00FE042F" w:rsidRPr="00A34B76" w14:paraId="1A37EBD4" w14:textId="77777777" w:rsidTr="006D1CEF">
        <w:tc>
          <w:tcPr>
            <w:tcW w:w="3397" w:type="dxa"/>
          </w:tcPr>
          <w:p w14:paraId="3372327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Fiches techniques                          10 pts</w:t>
            </w:r>
          </w:p>
        </w:tc>
        <w:tc>
          <w:tcPr>
            <w:tcW w:w="2410" w:type="dxa"/>
            <w:shd w:val="clear" w:color="auto" w:fill="auto"/>
          </w:tcPr>
          <w:p w14:paraId="3F070E5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BE1D4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 xml:space="preserve">0 à 4,5 </w:t>
            </w:r>
          </w:p>
        </w:tc>
        <w:tc>
          <w:tcPr>
            <w:tcW w:w="1134" w:type="dxa"/>
          </w:tcPr>
          <w:p w14:paraId="74755E4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5 à 8,5</w:t>
            </w:r>
          </w:p>
        </w:tc>
        <w:tc>
          <w:tcPr>
            <w:tcW w:w="1134" w:type="dxa"/>
          </w:tcPr>
          <w:p w14:paraId="55AE491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9 à 10</w:t>
            </w:r>
          </w:p>
        </w:tc>
      </w:tr>
      <w:tr w:rsidR="00FE042F" w:rsidRPr="00A34B76" w14:paraId="552BACF1" w14:textId="77777777" w:rsidTr="006D1CEF">
        <w:tc>
          <w:tcPr>
            <w:tcW w:w="3397" w:type="dxa"/>
          </w:tcPr>
          <w:p w14:paraId="6E5ED50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Entretien technique                       20 pts</w:t>
            </w:r>
          </w:p>
        </w:tc>
        <w:tc>
          <w:tcPr>
            <w:tcW w:w="2410" w:type="dxa"/>
            <w:shd w:val="clear" w:color="auto" w:fill="auto"/>
          </w:tcPr>
          <w:p w14:paraId="471EF2B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521E7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9,5</w:t>
            </w:r>
          </w:p>
        </w:tc>
        <w:tc>
          <w:tcPr>
            <w:tcW w:w="1134" w:type="dxa"/>
          </w:tcPr>
          <w:p w14:paraId="2E686A3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10 à 17,5</w:t>
            </w:r>
          </w:p>
        </w:tc>
        <w:tc>
          <w:tcPr>
            <w:tcW w:w="1134" w:type="dxa"/>
          </w:tcPr>
          <w:p w14:paraId="76C0954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18 à 20</w:t>
            </w:r>
          </w:p>
        </w:tc>
      </w:tr>
      <w:tr w:rsidR="00FE042F" w:rsidRPr="00A34B76" w14:paraId="556B0961" w14:textId="77777777" w:rsidTr="006D1CEF">
        <w:tc>
          <w:tcPr>
            <w:tcW w:w="3397" w:type="dxa"/>
          </w:tcPr>
          <w:p w14:paraId="079685F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MSP                                                   40 pts</w:t>
            </w:r>
          </w:p>
        </w:tc>
        <w:tc>
          <w:tcPr>
            <w:tcW w:w="2410" w:type="dxa"/>
            <w:shd w:val="clear" w:color="auto" w:fill="auto"/>
          </w:tcPr>
          <w:p w14:paraId="349E74E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F88F4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19,5</w:t>
            </w:r>
          </w:p>
        </w:tc>
        <w:tc>
          <w:tcPr>
            <w:tcW w:w="1134" w:type="dxa"/>
          </w:tcPr>
          <w:p w14:paraId="039D4ED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20 à 35,5</w:t>
            </w:r>
          </w:p>
        </w:tc>
        <w:tc>
          <w:tcPr>
            <w:tcW w:w="1134" w:type="dxa"/>
          </w:tcPr>
          <w:p w14:paraId="44E662D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36 à 40</w:t>
            </w:r>
          </w:p>
        </w:tc>
      </w:tr>
    </w:tbl>
    <w:p w14:paraId="0653B352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Noms des examinateurs :</w:t>
      </w:r>
    </w:p>
    <w:p w14:paraId="5413058A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78C8542C" w14:textId="77777777" w:rsidR="00FE042F" w:rsidRPr="00BB5F98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6"/>
          <w:szCs w:val="16"/>
        </w:rPr>
      </w:pPr>
    </w:p>
    <w:p w14:paraId="38522268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41FEC486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65C6333A" w14:textId="77777777" w:rsidR="00FE042F" w:rsidRPr="00A34B76" w:rsidRDefault="00FE042F" w:rsidP="005B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Note           /20</w:t>
      </w:r>
    </w:p>
    <w:p w14:paraId="7FA81D25" w14:textId="77777777" w:rsidR="00FE042F" w:rsidRDefault="00FE042F" w:rsidP="005B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  <w:r w:rsidRPr="000F2033">
        <w:rPr>
          <w:rFonts w:asciiTheme="minorHAnsi" w:hAnsiTheme="minorHAnsi" w:cstheme="minorBidi"/>
          <w:b/>
          <w:sz w:val="22"/>
          <w:szCs w:val="22"/>
        </w:rPr>
        <w:t>Commentaires :</w:t>
      </w:r>
    </w:p>
    <w:p w14:paraId="6F7315EA" w14:textId="77777777" w:rsidR="005B1355" w:rsidRDefault="005B1355" w:rsidP="005B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2D1CAD6B" w14:textId="77777777" w:rsidR="00BB5F98" w:rsidRPr="000F2033" w:rsidRDefault="00BB5F98" w:rsidP="005B1355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22"/>
          <w:szCs w:val="22"/>
        </w:rPr>
      </w:pPr>
    </w:p>
    <w:p w14:paraId="40359BA4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63A0BE23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jc w:val="center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C1.4 Développer la relation client pour renforcer l’accès aux droits et aux services</w:t>
      </w:r>
    </w:p>
    <w:p w14:paraId="28AB4392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  <w:u w:val="single"/>
        </w:rPr>
        <w:t>Candidat </w:t>
      </w:r>
      <w:r w:rsidRPr="00A34B76">
        <w:rPr>
          <w:rFonts w:asciiTheme="minorHAnsi" w:hAnsiTheme="minorHAnsi" w:cstheme="minorBidi"/>
          <w:b/>
          <w:sz w:val="18"/>
          <w:szCs w:val="18"/>
        </w:rPr>
        <w:t>:</w:t>
      </w:r>
    </w:p>
    <w:p w14:paraId="4D4BFF5F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 :</w:t>
      </w:r>
    </w:p>
    <w:p w14:paraId="7790B65A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Prénom :</w:t>
      </w:r>
    </w:p>
    <w:p w14:paraId="05B0888B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Date de l’épreuve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06"/>
        <w:gridCol w:w="1379"/>
        <w:gridCol w:w="1345"/>
        <w:gridCol w:w="1371"/>
        <w:gridCol w:w="1227"/>
      </w:tblGrid>
      <w:tr w:rsidR="00FE042F" w:rsidRPr="00A34B76" w14:paraId="3F5BA8AE" w14:textId="77777777" w:rsidTr="006D1CEF">
        <w:trPr>
          <w:trHeight w:val="420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FB0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Compétence évaluée 1.4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61F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043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Insuffisant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17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Acceptable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EA9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Maîtrisé</w:t>
            </w:r>
          </w:p>
        </w:tc>
      </w:tr>
      <w:tr w:rsidR="00FE042F" w:rsidRPr="00A34B76" w14:paraId="7867DA55" w14:textId="77777777" w:rsidTr="006D1CEF">
        <w:trPr>
          <w:trHeight w:val="793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DE6C" w14:textId="77777777" w:rsidR="00FE042F" w:rsidRPr="00A34B76" w:rsidRDefault="00FE042F" w:rsidP="006D1CEF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06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>Le plan de prospection et la politique de fidélisation sont élaborés dans le respect des contraintes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C7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1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FB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7B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381AEC21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7D0" w14:textId="77777777" w:rsidR="00FE042F" w:rsidRPr="00A34B76" w:rsidRDefault="00FE042F" w:rsidP="006D1CEF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06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 xml:space="preserve">Les techniques et outils de prospection commerciale sont utilisés pour l’atteinte des objectifs de la structure dans le respect des personnes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F6F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5B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F2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78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4FEA8FF3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9204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>Les techniques et outils de prospection sont utilisés dans le cadre de l’accès aux droits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901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79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E1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CB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0761A743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4FB1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>Les techniques de motivation du personnel chargé de la prospection sont abordées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12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5B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18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4F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2C4F806D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65AB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>L’atteinte des objectifs est évaluée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10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69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72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2D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56D6BE73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8E2C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sz w:val="18"/>
                <w:szCs w:val="18"/>
              </w:rPr>
              <w:t>Qualité de l’expression écrite et/ou orale (10%)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6C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45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A3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D9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019A39D2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E6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Profil général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7BA94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XXXXXXXXX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FE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D3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D5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</w:tbl>
    <w:p w14:paraId="14A8E065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tbl>
      <w:tblPr>
        <w:tblStyle w:val="Grilledutableau4"/>
        <w:tblW w:w="9067" w:type="dxa"/>
        <w:tblLook w:val="04A0" w:firstRow="1" w:lastRow="0" w:firstColumn="1" w:lastColumn="0" w:noHBand="0" w:noVBand="1"/>
      </w:tblPr>
      <w:tblGrid>
        <w:gridCol w:w="3397"/>
        <w:gridCol w:w="2410"/>
        <w:gridCol w:w="992"/>
        <w:gridCol w:w="1134"/>
        <w:gridCol w:w="1134"/>
      </w:tblGrid>
      <w:tr w:rsidR="00FE042F" w:rsidRPr="00A34B76" w14:paraId="6ECD9DCA" w14:textId="77777777" w:rsidTr="006D1CEF">
        <w:tc>
          <w:tcPr>
            <w:tcW w:w="3397" w:type="dxa"/>
          </w:tcPr>
          <w:p w14:paraId="2DB5318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B39B4D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23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Cocher le type d’évaluation</w:t>
            </w:r>
          </w:p>
        </w:tc>
        <w:tc>
          <w:tcPr>
            <w:tcW w:w="992" w:type="dxa"/>
          </w:tcPr>
          <w:p w14:paraId="0FDA6A9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4936F41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5C3EC30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</w:t>
            </w:r>
          </w:p>
        </w:tc>
      </w:tr>
      <w:tr w:rsidR="00FE042F" w:rsidRPr="00A34B76" w14:paraId="4E000CEF" w14:textId="77777777" w:rsidTr="006D1CEF">
        <w:tc>
          <w:tcPr>
            <w:tcW w:w="3397" w:type="dxa"/>
          </w:tcPr>
          <w:p w14:paraId="612B46F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Fiches techniques                          10 pts</w:t>
            </w:r>
          </w:p>
        </w:tc>
        <w:tc>
          <w:tcPr>
            <w:tcW w:w="2410" w:type="dxa"/>
            <w:shd w:val="clear" w:color="auto" w:fill="auto"/>
          </w:tcPr>
          <w:p w14:paraId="544D6F6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B8ADA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 xml:space="preserve">0 à 4,5 </w:t>
            </w:r>
          </w:p>
        </w:tc>
        <w:tc>
          <w:tcPr>
            <w:tcW w:w="1134" w:type="dxa"/>
          </w:tcPr>
          <w:p w14:paraId="7CEB69B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5 à 8,5</w:t>
            </w:r>
          </w:p>
        </w:tc>
        <w:tc>
          <w:tcPr>
            <w:tcW w:w="1134" w:type="dxa"/>
          </w:tcPr>
          <w:p w14:paraId="6E4451B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9 à 10</w:t>
            </w:r>
          </w:p>
        </w:tc>
      </w:tr>
      <w:tr w:rsidR="00FE042F" w:rsidRPr="00A34B76" w14:paraId="4F4F3156" w14:textId="77777777" w:rsidTr="006D1CEF">
        <w:tc>
          <w:tcPr>
            <w:tcW w:w="3397" w:type="dxa"/>
          </w:tcPr>
          <w:p w14:paraId="72FD07D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Entretien technique                       20 pts</w:t>
            </w:r>
          </w:p>
        </w:tc>
        <w:tc>
          <w:tcPr>
            <w:tcW w:w="2410" w:type="dxa"/>
            <w:shd w:val="clear" w:color="auto" w:fill="auto"/>
          </w:tcPr>
          <w:p w14:paraId="7023775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A6E8C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9,5</w:t>
            </w:r>
          </w:p>
        </w:tc>
        <w:tc>
          <w:tcPr>
            <w:tcW w:w="1134" w:type="dxa"/>
          </w:tcPr>
          <w:p w14:paraId="6D3BEFF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10 à 17,5</w:t>
            </w:r>
          </w:p>
        </w:tc>
        <w:tc>
          <w:tcPr>
            <w:tcW w:w="1134" w:type="dxa"/>
          </w:tcPr>
          <w:p w14:paraId="2F724F0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18 à 20</w:t>
            </w:r>
          </w:p>
        </w:tc>
      </w:tr>
      <w:tr w:rsidR="00FE042F" w:rsidRPr="00A34B76" w14:paraId="176EBBEE" w14:textId="77777777" w:rsidTr="006D1CEF">
        <w:tc>
          <w:tcPr>
            <w:tcW w:w="3397" w:type="dxa"/>
          </w:tcPr>
          <w:p w14:paraId="2C24900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MSP                                                   40 pts</w:t>
            </w:r>
          </w:p>
        </w:tc>
        <w:tc>
          <w:tcPr>
            <w:tcW w:w="2410" w:type="dxa"/>
            <w:shd w:val="clear" w:color="auto" w:fill="auto"/>
          </w:tcPr>
          <w:p w14:paraId="11B52F1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DC25B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19,5</w:t>
            </w:r>
          </w:p>
        </w:tc>
        <w:tc>
          <w:tcPr>
            <w:tcW w:w="1134" w:type="dxa"/>
          </w:tcPr>
          <w:p w14:paraId="0EA0160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20 à 35,5</w:t>
            </w:r>
          </w:p>
        </w:tc>
        <w:tc>
          <w:tcPr>
            <w:tcW w:w="1134" w:type="dxa"/>
          </w:tcPr>
          <w:p w14:paraId="2E79F31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36 à 40</w:t>
            </w:r>
          </w:p>
        </w:tc>
      </w:tr>
    </w:tbl>
    <w:p w14:paraId="0E2C4A64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Noms des examinateurs :</w:t>
      </w:r>
    </w:p>
    <w:p w14:paraId="542EA941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1D201508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72D39564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3A171417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226A8C73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Note           /20</w:t>
      </w:r>
    </w:p>
    <w:p w14:paraId="6C9AE64D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Commentaires :</w:t>
      </w:r>
    </w:p>
    <w:p w14:paraId="0D81FF9A" w14:textId="77777777" w:rsidR="00FE042F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4F377283" w14:textId="77777777" w:rsidR="00BB5F98" w:rsidRPr="00A34B76" w:rsidRDefault="00BB5F98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1D30F4F1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7A3183DC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jc w:val="center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C1.5 Mettre en œuvre une veille documentaire pour adapter son activité aux publics et aux contextes</w:t>
      </w:r>
    </w:p>
    <w:p w14:paraId="589C859B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  <w:u w:val="single"/>
        </w:rPr>
        <w:t>Candidat </w:t>
      </w:r>
      <w:r w:rsidRPr="00A34B76">
        <w:rPr>
          <w:rFonts w:asciiTheme="minorHAnsi" w:hAnsiTheme="minorHAnsi" w:cstheme="minorBidi"/>
          <w:b/>
          <w:sz w:val="18"/>
          <w:szCs w:val="18"/>
        </w:rPr>
        <w:t>:</w:t>
      </w:r>
    </w:p>
    <w:p w14:paraId="07BE80BA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 :</w:t>
      </w:r>
    </w:p>
    <w:p w14:paraId="325D04E3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Prénom :</w:t>
      </w:r>
    </w:p>
    <w:p w14:paraId="35913D7A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Date de l’épreuve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06"/>
        <w:gridCol w:w="1379"/>
        <w:gridCol w:w="1345"/>
        <w:gridCol w:w="1371"/>
        <w:gridCol w:w="1227"/>
      </w:tblGrid>
      <w:tr w:rsidR="00FE042F" w:rsidRPr="00A34B76" w14:paraId="3BE0C6ED" w14:textId="77777777" w:rsidTr="006D1CEF">
        <w:trPr>
          <w:trHeight w:val="420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2FF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Compétence évaluée 1.5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C48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AEC1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Insuffisant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1C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Acceptable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C73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Maîtrisé</w:t>
            </w:r>
          </w:p>
        </w:tc>
      </w:tr>
      <w:tr w:rsidR="00FE042F" w:rsidRPr="00A34B76" w14:paraId="586C1D1B" w14:textId="77777777" w:rsidTr="006D1CEF">
        <w:trPr>
          <w:trHeight w:val="793"/>
        </w:trPr>
        <w:tc>
          <w:tcPr>
            <w:tcW w:w="4306" w:type="dxa"/>
          </w:tcPr>
          <w:p w14:paraId="393C372F" w14:textId="77777777" w:rsidR="00FE042F" w:rsidRPr="00A34B76" w:rsidRDefault="00FE042F" w:rsidP="006D1CEF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06"/>
              <w:rPr>
                <w:rFonts w:asciiTheme="minorHAnsi" w:hAnsiTheme="minorHAnsi" w:cstheme="minorHAnsi"/>
                <w:sz w:val="18"/>
                <w:szCs w:val="18"/>
              </w:rPr>
            </w:pPr>
            <w:r w:rsidRPr="00A34B7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Les méthodes de veille sont pertinentes et ciblées par rapport à l’activité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BAE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89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F1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D46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6B376027" w14:textId="77777777" w:rsidTr="006D1CEF">
        <w:tc>
          <w:tcPr>
            <w:tcW w:w="4306" w:type="dxa"/>
          </w:tcPr>
          <w:p w14:paraId="46A587E6" w14:textId="77777777" w:rsidR="00FE042F" w:rsidRPr="00A34B76" w:rsidRDefault="00FE042F" w:rsidP="006D1CEF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06"/>
              <w:rPr>
                <w:rFonts w:asciiTheme="minorHAnsi" w:hAnsiTheme="minorHAnsi" w:cstheme="minorHAnsi"/>
                <w:sz w:val="18"/>
                <w:szCs w:val="18"/>
              </w:rPr>
            </w:pPr>
            <w:r w:rsidRPr="00A34B7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Les résultats de la veille sont mis en forme, diffusés et archivés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C6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05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92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F19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629691C8" w14:textId="77777777" w:rsidTr="006D1CEF">
        <w:tc>
          <w:tcPr>
            <w:tcW w:w="4306" w:type="dxa"/>
          </w:tcPr>
          <w:p w14:paraId="4670AA82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34B7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Les résultats de la veille sont pris en compte dans le cadre des activités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E4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C6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BE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A2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6F01EFDD" w14:textId="77777777" w:rsidTr="006D1CEF">
        <w:tc>
          <w:tcPr>
            <w:tcW w:w="4306" w:type="dxa"/>
          </w:tcPr>
          <w:p w14:paraId="4563832B" w14:textId="77777777" w:rsidR="00FE042F" w:rsidRPr="00A34B76" w:rsidRDefault="00FE042F" w:rsidP="006D1CEF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34B7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Qualité de l’expression écrite et/ou orale (10%)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679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F3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B0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78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  <w:tr w:rsidR="00FE042F" w:rsidRPr="00A34B76" w14:paraId="09C2128C" w14:textId="77777777" w:rsidTr="006D1CE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DD1C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Profil général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3E3D5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A34B76">
              <w:rPr>
                <w:rFonts w:asciiTheme="minorHAnsi" w:hAnsiTheme="minorHAnsi" w:cstheme="minorBidi"/>
                <w:b/>
                <w:sz w:val="18"/>
                <w:szCs w:val="18"/>
              </w:rPr>
              <w:t>XXXXXXXXX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EA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DC8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C9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rPr>
                <w:rFonts w:asciiTheme="minorHAnsi" w:hAnsiTheme="minorHAnsi" w:cstheme="minorBidi"/>
                <w:b/>
                <w:sz w:val="18"/>
                <w:szCs w:val="18"/>
              </w:rPr>
            </w:pPr>
          </w:p>
        </w:tc>
      </w:tr>
    </w:tbl>
    <w:p w14:paraId="754E4658" w14:textId="77777777" w:rsidR="00FE042F" w:rsidRPr="00A34B76" w:rsidRDefault="00FE042F" w:rsidP="00FE042F">
      <w:pP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tbl>
      <w:tblPr>
        <w:tblStyle w:val="Grilledutableau4"/>
        <w:tblW w:w="9067" w:type="dxa"/>
        <w:tblLook w:val="04A0" w:firstRow="1" w:lastRow="0" w:firstColumn="1" w:lastColumn="0" w:noHBand="0" w:noVBand="1"/>
      </w:tblPr>
      <w:tblGrid>
        <w:gridCol w:w="3397"/>
        <w:gridCol w:w="2410"/>
        <w:gridCol w:w="992"/>
        <w:gridCol w:w="1134"/>
        <w:gridCol w:w="1134"/>
      </w:tblGrid>
      <w:tr w:rsidR="00FE042F" w:rsidRPr="00A34B76" w14:paraId="69B39CE5" w14:textId="77777777" w:rsidTr="006D1CEF">
        <w:tc>
          <w:tcPr>
            <w:tcW w:w="3397" w:type="dxa"/>
          </w:tcPr>
          <w:p w14:paraId="56ED94B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36FA006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123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Cocher le type d’évaluation</w:t>
            </w:r>
          </w:p>
        </w:tc>
        <w:tc>
          <w:tcPr>
            <w:tcW w:w="992" w:type="dxa"/>
          </w:tcPr>
          <w:p w14:paraId="1C5AFB1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jc w:val="center"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14:paraId="695EA2C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6E987454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</w:t>
            </w:r>
          </w:p>
        </w:tc>
      </w:tr>
      <w:tr w:rsidR="00FE042F" w:rsidRPr="00A34B76" w14:paraId="0417B38B" w14:textId="77777777" w:rsidTr="006D1CEF">
        <w:tc>
          <w:tcPr>
            <w:tcW w:w="3397" w:type="dxa"/>
          </w:tcPr>
          <w:p w14:paraId="2A96EA1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Fiches techniques                          10 pts</w:t>
            </w:r>
          </w:p>
        </w:tc>
        <w:tc>
          <w:tcPr>
            <w:tcW w:w="2410" w:type="dxa"/>
            <w:shd w:val="clear" w:color="auto" w:fill="auto"/>
          </w:tcPr>
          <w:p w14:paraId="7A9E3EB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D95A6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 xml:space="preserve">0 à 4,5 </w:t>
            </w:r>
          </w:p>
        </w:tc>
        <w:tc>
          <w:tcPr>
            <w:tcW w:w="1134" w:type="dxa"/>
          </w:tcPr>
          <w:p w14:paraId="646D4255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5 à 8,5</w:t>
            </w:r>
          </w:p>
        </w:tc>
        <w:tc>
          <w:tcPr>
            <w:tcW w:w="1134" w:type="dxa"/>
          </w:tcPr>
          <w:p w14:paraId="4E96A3D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9 à 10</w:t>
            </w:r>
          </w:p>
        </w:tc>
      </w:tr>
      <w:tr w:rsidR="00FE042F" w:rsidRPr="00A34B76" w14:paraId="5B9013E4" w14:textId="77777777" w:rsidTr="006D1CEF">
        <w:tc>
          <w:tcPr>
            <w:tcW w:w="3397" w:type="dxa"/>
          </w:tcPr>
          <w:p w14:paraId="1C4F7F7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Entretien technique                       20 pts</w:t>
            </w:r>
          </w:p>
        </w:tc>
        <w:tc>
          <w:tcPr>
            <w:tcW w:w="2410" w:type="dxa"/>
            <w:shd w:val="clear" w:color="auto" w:fill="auto"/>
          </w:tcPr>
          <w:p w14:paraId="30D9B2E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10403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9,5</w:t>
            </w:r>
          </w:p>
        </w:tc>
        <w:tc>
          <w:tcPr>
            <w:tcW w:w="1134" w:type="dxa"/>
          </w:tcPr>
          <w:p w14:paraId="63F3B47D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10 à 17,5</w:t>
            </w:r>
          </w:p>
        </w:tc>
        <w:tc>
          <w:tcPr>
            <w:tcW w:w="1134" w:type="dxa"/>
          </w:tcPr>
          <w:p w14:paraId="1760119B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18 à 20</w:t>
            </w:r>
          </w:p>
        </w:tc>
      </w:tr>
      <w:tr w:rsidR="00FE042F" w:rsidRPr="00A34B76" w14:paraId="0DA0E7AB" w14:textId="77777777" w:rsidTr="006D1CEF">
        <w:tc>
          <w:tcPr>
            <w:tcW w:w="3397" w:type="dxa"/>
          </w:tcPr>
          <w:p w14:paraId="4157EE97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-120"/>
              <w:contextualSpacing/>
              <w:rPr>
                <w:b/>
                <w:sz w:val="18"/>
                <w:szCs w:val="18"/>
              </w:rPr>
            </w:pPr>
            <w:r w:rsidRPr="00A34B76">
              <w:rPr>
                <w:b/>
                <w:sz w:val="18"/>
                <w:szCs w:val="18"/>
              </w:rPr>
              <w:t>MSP                                                   40 pts</w:t>
            </w:r>
          </w:p>
        </w:tc>
        <w:tc>
          <w:tcPr>
            <w:tcW w:w="2410" w:type="dxa"/>
            <w:shd w:val="clear" w:color="auto" w:fill="auto"/>
          </w:tcPr>
          <w:p w14:paraId="6568EBBF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28F6E0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22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0 à 19,5</w:t>
            </w:r>
          </w:p>
        </w:tc>
        <w:tc>
          <w:tcPr>
            <w:tcW w:w="1134" w:type="dxa"/>
          </w:tcPr>
          <w:p w14:paraId="0F93A5DA" w14:textId="77777777" w:rsidR="00FE042F" w:rsidRPr="00A34B76" w:rsidRDefault="00FE042F" w:rsidP="006D1CEF">
            <w:pPr>
              <w:spacing w:before="0" w:beforeAutospacing="0" w:after="160" w:afterAutospacing="0" w:line="259" w:lineRule="auto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20 à 35,5</w:t>
            </w:r>
          </w:p>
        </w:tc>
        <w:tc>
          <w:tcPr>
            <w:tcW w:w="1134" w:type="dxa"/>
          </w:tcPr>
          <w:p w14:paraId="2E4E51B2" w14:textId="77777777" w:rsidR="00FE042F" w:rsidRPr="00A34B76" w:rsidRDefault="00FE042F" w:rsidP="006D1CEF">
            <w:pPr>
              <w:spacing w:before="0" w:beforeAutospacing="0" w:after="160" w:afterAutospacing="0" w:line="259" w:lineRule="auto"/>
              <w:ind w:left="61"/>
              <w:contextualSpacing/>
              <w:rPr>
                <w:sz w:val="18"/>
                <w:szCs w:val="18"/>
              </w:rPr>
            </w:pPr>
            <w:r w:rsidRPr="00A34B76">
              <w:rPr>
                <w:sz w:val="18"/>
                <w:szCs w:val="18"/>
              </w:rPr>
              <w:t>36 à 40</w:t>
            </w:r>
          </w:p>
        </w:tc>
      </w:tr>
    </w:tbl>
    <w:p w14:paraId="70E441F7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Noms des examinateurs :</w:t>
      </w:r>
    </w:p>
    <w:p w14:paraId="7FC39F6E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0EC84529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3411F5A9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-</w:t>
      </w:r>
    </w:p>
    <w:p w14:paraId="300A1DFA" w14:textId="77777777" w:rsidR="00FE042F" w:rsidRPr="00A34B76" w:rsidRDefault="00FE042F" w:rsidP="00FE042F">
      <w:pPr>
        <w:spacing w:before="0" w:beforeAutospacing="0" w:after="0" w:afterAutospacing="0" w:line="240" w:lineRule="auto"/>
        <w:rPr>
          <w:rFonts w:asciiTheme="minorHAnsi" w:hAnsiTheme="minorHAnsi" w:cstheme="minorBidi"/>
          <w:b/>
          <w:sz w:val="18"/>
          <w:szCs w:val="18"/>
        </w:rPr>
      </w:pPr>
    </w:p>
    <w:p w14:paraId="0F2CC189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Note           /20</w:t>
      </w:r>
    </w:p>
    <w:p w14:paraId="430963B6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  <w:r w:rsidRPr="00A34B76">
        <w:rPr>
          <w:rFonts w:asciiTheme="minorHAnsi" w:hAnsiTheme="minorHAnsi" w:cstheme="minorBidi"/>
          <w:b/>
          <w:sz w:val="18"/>
          <w:szCs w:val="18"/>
        </w:rPr>
        <w:t>Commentaires :</w:t>
      </w:r>
    </w:p>
    <w:p w14:paraId="5A4306C5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5867A29C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1AD61BDB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22F76A97" w14:textId="77777777" w:rsidR="00FE042F" w:rsidRPr="00A34B76" w:rsidRDefault="00FE042F" w:rsidP="00FE0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9" w:lineRule="auto"/>
        <w:rPr>
          <w:rFonts w:asciiTheme="minorHAnsi" w:hAnsiTheme="minorHAnsi" w:cstheme="minorBidi"/>
          <w:b/>
          <w:sz w:val="18"/>
          <w:szCs w:val="18"/>
        </w:rPr>
      </w:pPr>
    </w:p>
    <w:p w14:paraId="08C0E805" w14:textId="77777777" w:rsidR="00FF7069" w:rsidRPr="00A34B76" w:rsidRDefault="00FF7069" w:rsidP="00FE042F">
      <w:pPr>
        <w:rPr>
          <w:sz w:val="18"/>
          <w:szCs w:val="18"/>
        </w:rPr>
      </w:pPr>
    </w:p>
    <w:sectPr w:rsidR="00FF7069" w:rsidRPr="00A34B76" w:rsidSect="00A34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964" w:bottom="964" w:left="964" w:header="964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E583" w14:textId="77777777" w:rsidR="00F24542" w:rsidRDefault="00F24542" w:rsidP="000F5C7E">
      <w:r>
        <w:separator/>
      </w:r>
    </w:p>
  </w:endnote>
  <w:endnote w:type="continuationSeparator" w:id="0">
    <w:p w14:paraId="147A3E9A" w14:textId="77777777" w:rsidR="00F24542" w:rsidRDefault="00F24542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59D1" w14:textId="77777777" w:rsidR="005C4FE3" w:rsidRDefault="005C4F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6251" w14:textId="77777777" w:rsidR="000F5C7E" w:rsidRDefault="00A34B76" w:rsidP="004B422D">
    <w:pPr>
      <w:pStyle w:val="Pieddepage"/>
      <w:ind w:left="1416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D4A3E44" wp14:editId="5443AFC9">
              <wp:simplePos x="0" y="0"/>
              <wp:positionH relativeFrom="column">
                <wp:posOffset>-281332</wp:posOffset>
              </wp:positionH>
              <wp:positionV relativeFrom="paragraph">
                <wp:posOffset>186359</wp:posOffset>
              </wp:positionV>
              <wp:extent cx="2040255" cy="1210310"/>
              <wp:effectExtent l="0" t="0" r="17145" b="2794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255" cy="121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1BC7B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1F688A42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088CDC13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1EE36D11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15DBE671" w14:textId="77777777" w:rsidR="00FA080D" w:rsidRPr="00E22EEA" w:rsidRDefault="00357A62" w:rsidP="005E32B3">
                          <w:pPr>
                            <w:pStyle w:val="Pieddepage"/>
                          </w:pPr>
                          <w:hyperlink r:id="rId1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D7B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22.15pt;margin-top:14.65pt;width:160.65pt;height:95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632CE9" w:rsidP="005E32B3">
                    <w:pPr>
                      <w:pStyle w:val="Pieddepage"/>
                    </w:pPr>
                    <w:hyperlink r:id="rId2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077A9C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3BBA03D" wp14:editId="0FFF256C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4B4ADE" wp14:editId="45840E0D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9A0EE0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4FE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4FE3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5C4FE3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5C4FE3">
                      <w:rPr>
                        <w:noProof/>
                        <w:sz w:val="16"/>
                        <w:szCs w:val="16"/>
                      </w:rPr>
                      <w:t>5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61BD5AC" wp14:editId="24E1163B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ACBA" w14:textId="77777777" w:rsidR="005C4FE3" w:rsidRDefault="005C4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AE07" w14:textId="77777777" w:rsidR="00F24542" w:rsidRDefault="00F24542" w:rsidP="000F5C7E">
      <w:r>
        <w:separator/>
      </w:r>
    </w:p>
  </w:footnote>
  <w:footnote w:type="continuationSeparator" w:id="0">
    <w:p w14:paraId="57CCC330" w14:textId="77777777" w:rsidR="00F24542" w:rsidRDefault="00F24542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B488" w14:textId="77777777" w:rsidR="005C4FE3" w:rsidRDefault="005C4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A950" w14:textId="77777777" w:rsidR="000F5C7E" w:rsidRDefault="00FE042F" w:rsidP="00342ED6">
    <w:pPr>
      <w:pStyle w:val="En-tte"/>
      <w:tabs>
        <w:tab w:val="clear" w:pos="4536"/>
        <w:tab w:val="clear" w:pos="9072"/>
        <w:tab w:val="left" w:pos="1427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941781" wp14:editId="2D569B89">
              <wp:simplePos x="0" y="0"/>
              <wp:positionH relativeFrom="column">
                <wp:posOffset>1615440</wp:posOffset>
              </wp:positionH>
              <wp:positionV relativeFrom="paragraph">
                <wp:posOffset>-141493</wp:posOffset>
              </wp:positionV>
              <wp:extent cx="2586467" cy="1047003"/>
              <wp:effectExtent l="0" t="0" r="4445" b="127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6467" cy="1047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1E9AE4" w14:textId="77777777" w:rsidR="00FE042F" w:rsidRPr="00BB5F98" w:rsidRDefault="00FE042F" w:rsidP="00FE042F">
                          <w:pPr>
                            <w:spacing w:before="0" w:beforeAutospacing="0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B5F98">
                            <w:rPr>
                              <w:b/>
                              <w:sz w:val="22"/>
                              <w:szCs w:val="22"/>
                            </w:rPr>
                            <w:t>BTS SP3S – Session 2024</w:t>
                          </w:r>
                        </w:p>
                        <w:p w14:paraId="33290547" w14:textId="77777777" w:rsidR="00FE042F" w:rsidRPr="00BB5F98" w:rsidRDefault="00FE042F" w:rsidP="00FE042F">
                          <w:pPr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BB5F98">
                            <w:rPr>
                              <w:b/>
                              <w:sz w:val="22"/>
                              <w:szCs w:val="22"/>
                            </w:rPr>
                            <w:t>ANNEXE 5- E5 Ponctuelle et CCF Grilles d’évaluation</w:t>
                          </w:r>
                        </w:p>
                        <w:p w14:paraId="47BC5693" w14:textId="77777777" w:rsidR="00FE042F" w:rsidRDefault="00FE04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27.2pt;margin-top:-11.15pt;width:203.65pt;height:8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" fillcolor="white [3201]" stroked="f" strokeweight=".5pt">
              <v:textbox>
                <w:txbxContent>
                  <w:p w:rsidR="00FE042F" w:rsidRPr="00BB5F98" w:rsidRDefault="00FE042F" w:rsidP="00FE042F">
                    <w:pPr>
                      <w:spacing w:before="0" w:beforeAutospacing="0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5F98">
                      <w:rPr>
                        <w:b/>
                        <w:sz w:val="22"/>
                        <w:szCs w:val="22"/>
                      </w:rPr>
                      <w:t>BTS SP3S – Session 2024</w:t>
                    </w:r>
                  </w:p>
                  <w:p w:rsidR="00FE042F" w:rsidRPr="00BB5F98" w:rsidRDefault="00FE042F" w:rsidP="00FE042F">
                    <w:pPr>
                      <w:spacing w:before="0" w:beforeAutospacing="0" w:after="0" w:afterAutospacing="0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BB5F98">
                      <w:rPr>
                        <w:b/>
                        <w:sz w:val="22"/>
                        <w:szCs w:val="22"/>
                      </w:rPr>
                      <w:t>ANNEXE 5- E5 Ponctuelle et CCF Grilles d’évaluation</w:t>
                    </w:r>
                  </w:p>
                  <w:p w:rsidR="00FE042F" w:rsidRDefault="00FE042F"/>
                </w:txbxContent>
              </v:textbox>
            </v:shape>
          </w:pict>
        </mc:Fallback>
      </mc:AlternateContent>
    </w:r>
    <w:r w:rsidR="00342ED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E99B148" wp14:editId="1933012F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2ED6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4C11C73" wp14:editId="0F6D4059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C4C0" w14:textId="77777777" w:rsidR="005C4FE3" w:rsidRDefault="005C4F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981"/>
    <w:multiLevelType w:val="hybridMultilevel"/>
    <w:tmpl w:val="98E29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2A59"/>
    <w:multiLevelType w:val="hybridMultilevel"/>
    <w:tmpl w:val="BC42CB76"/>
    <w:lvl w:ilvl="0" w:tplc="0E12495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2F"/>
    <w:rsid w:val="00077A9C"/>
    <w:rsid w:val="000F5C7E"/>
    <w:rsid w:val="001D7C16"/>
    <w:rsid w:val="001E1C4D"/>
    <w:rsid w:val="0024718D"/>
    <w:rsid w:val="0030081B"/>
    <w:rsid w:val="00342ED6"/>
    <w:rsid w:val="003516D5"/>
    <w:rsid w:val="00357A62"/>
    <w:rsid w:val="00376466"/>
    <w:rsid w:val="0039265B"/>
    <w:rsid w:val="003E0CE4"/>
    <w:rsid w:val="00464BBA"/>
    <w:rsid w:val="004B422D"/>
    <w:rsid w:val="004E1A70"/>
    <w:rsid w:val="005211B1"/>
    <w:rsid w:val="005676E7"/>
    <w:rsid w:val="005B1355"/>
    <w:rsid w:val="005C4FE3"/>
    <w:rsid w:val="005E32B3"/>
    <w:rsid w:val="00632CE9"/>
    <w:rsid w:val="006471CE"/>
    <w:rsid w:val="006B7B56"/>
    <w:rsid w:val="006D1AD2"/>
    <w:rsid w:val="00830D71"/>
    <w:rsid w:val="00835227"/>
    <w:rsid w:val="008877AA"/>
    <w:rsid w:val="009B344D"/>
    <w:rsid w:val="009D4AB0"/>
    <w:rsid w:val="009F3308"/>
    <w:rsid w:val="00A03608"/>
    <w:rsid w:val="00A1480B"/>
    <w:rsid w:val="00A34B76"/>
    <w:rsid w:val="00A761A5"/>
    <w:rsid w:val="00B62CE2"/>
    <w:rsid w:val="00BB5F98"/>
    <w:rsid w:val="00BC240E"/>
    <w:rsid w:val="00E22EEA"/>
    <w:rsid w:val="00EB0E52"/>
    <w:rsid w:val="00F24542"/>
    <w:rsid w:val="00FA080D"/>
    <w:rsid w:val="00FE042F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FFCFA"/>
  <w15:chartTrackingRefBased/>
  <w15:docId w15:val="{2C74C84B-FEA4-47C5-B050-E8525E70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2F"/>
    <w:pPr>
      <w:spacing w:before="100" w:beforeAutospacing="1" w:after="100" w:afterAutospacing="1" w:line="264" w:lineRule="auto"/>
    </w:pPr>
    <w:rPr>
      <w:rFonts w:eastAsiaTheme="minorHAnsi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E042F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FE042F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E042F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FE042F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s://siec.education.fr" TargetMode="External"/><Relationship Id="rId1" Type="http://schemas.openxmlformats.org/officeDocument/2006/relationships/hyperlink" Target="https://siec.education.fr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0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931C-3C9A-4561-B0B5-8535810E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(10)</Template>
  <TotalTime>0</TotalTime>
  <Pages>5</Pages>
  <Words>935</Words>
  <Characters>5335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2024-03-14T11:44:00Z</dcterms:created>
  <dcterms:modified xsi:type="dcterms:W3CDTF">2024-03-14T11:44:00Z</dcterms:modified>
</cp:coreProperties>
</file>